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94" w:rsidRPr="00B95F91" w:rsidRDefault="005D66C2" w:rsidP="003D4D07">
      <w:pPr>
        <w:pStyle w:val="ISSLIBTitle"/>
        <w:outlineLvl w:val="0"/>
        <w:rPr>
          <w:noProof w:val="0"/>
          <w:lang w:val="en-GB"/>
        </w:rPr>
      </w:pPr>
      <w:bookmarkStart w:id="0" w:name="_GoBack"/>
      <w:bookmarkEnd w:id="0"/>
      <w:r>
        <w:rPr>
          <w:noProof w:val="0"/>
          <w:lang w:val="en-GB"/>
        </w:rPr>
        <w:t>Paper</w:t>
      </w:r>
      <w:r w:rsidR="00955B82">
        <w:rPr>
          <w:noProof w:val="0"/>
          <w:lang w:val="en-GB"/>
        </w:rPr>
        <w:t xml:space="preserve"> </w:t>
      </w:r>
      <w:r>
        <w:rPr>
          <w:noProof w:val="0"/>
          <w:lang w:val="en-GB"/>
        </w:rPr>
        <w:t>Template</w:t>
      </w:r>
      <w:r w:rsidR="001B1094" w:rsidRPr="00B95F91">
        <w:rPr>
          <w:noProof w:val="0"/>
          <w:lang w:val="en-GB"/>
        </w:rPr>
        <w:t xml:space="preserve"> for the </w:t>
      </w:r>
      <w:r w:rsidR="003D4D07">
        <w:rPr>
          <w:noProof w:val="0"/>
          <w:lang w:val="en-GB"/>
        </w:rPr>
        <w:t>5</w:t>
      </w:r>
      <w:r w:rsidR="003D4D07" w:rsidRPr="003D4D07">
        <w:rPr>
          <w:noProof w:val="0"/>
          <w:vertAlign w:val="superscript"/>
          <w:lang w:val="en-GB"/>
        </w:rPr>
        <w:t>th</w:t>
      </w:r>
      <w:r w:rsidR="003D4D07">
        <w:rPr>
          <w:noProof w:val="0"/>
          <w:lang w:val="en-GB"/>
        </w:rPr>
        <w:t xml:space="preserve"> International Students Symposium on Logistics and International Business</w:t>
      </w:r>
    </w:p>
    <w:p w:rsidR="001B1094" w:rsidRPr="00B95F91" w:rsidRDefault="003D4D07" w:rsidP="007664F6">
      <w:pPr>
        <w:pStyle w:val="ISSLIBAuthor"/>
        <w:rPr>
          <w:noProof w:val="0"/>
          <w:lang w:val="en-GB"/>
        </w:rPr>
      </w:pPr>
      <w:r>
        <w:rPr>
          <w:noProof w:val="0"/>
          <w:lang w:val="en-GB"/>
        </w:rPr>
        <w:t>Name SURNAME</w:t>
      </w:r>
      <w:r w:rsidR="00A8503B" w:rsidRPr="00B95F91">
        <w:rPr>
          <w:noProof w:val="0"/>
          <w:vertAlign w:val="superscript"/>
          <w:lang w:val="en-GB"/>
        </w:rPr>
        <w:t>a</w:t>
      </w:r>
      <w:r w:rsidR="00904C7E" w:rsidRPr="00B95F91">
        <w:rPr>
          <w:noProof w:val="0"/>
          <w:lang w:val="en-GB"/>
        </w:rPr>
        <w:t xml:space="preserve">, </w:t>
      </w:r>
      <w:r>
        <w:rPr>
          <w:noProof w:val="0"/>
          <w:lang w:val="en-GB"/>
        </w:rPr>
        <w:t>Name SURNAME</w:t>
      </w:r>
      <w:r w:rsidR="00A8503B" w:rsidRPr="00B95F91">
        <w:rPr>
          <w:noProof w:val="0"/>
          <w:vertAlign w:val="superscript"/>
          <w:lang w:val="en-GB"/>
        </w:rPr>
        <w:t>b</w:t>
      </w:r>
      <w:r w:rsidR="00904C7E" w:rsidRPr="00B95F91">
        <w:rPr>
          <w:noProof w:val="0"/>
          <w:lang w:val="en-GB"/>
        </w:rPr>
        <w:t xml:space="preserve">, </w:t>
      </w:r>
      <w:r>
        <w:rPr>
          <w:noProof w:val="0"/>
          <w:lang w:val="en-GB"/>
        </w:rPr>
        <w:t>Name SURNAME</w:t>
      </w:r>
      <w:r w:rsidR="00A8503B" w:rsidRPr="00B95F91">
        <w:rPr>
          <w:noProof w:val="0"/>
          <w:vertAlign w:val="superscript"/>
          <w:lang w:val="en-GB"/>
        </w:rPr>
        <w:t>b</w:t>
      </w:r>
      <w:r w:rsidR="00904C7E" w:rsidRPr="00B95F91">
        <w:rPr>
          <w:noProof w:val="0"/>
          <w:lang w:val="en-GB"/>
        </w:rPr>
        <w:t xml:space="preserve"> and </w:t>
      </w:r>
      <w:r>
        <w:rPr>
          <w:noProof w:val="0"/>
          <w:lang w:val="en-GB"/>
        </w:rPr>
        <w:t>Name SURNAME</w:t>
      </w:r>
      <w:r w:rsidR="00A8503B" w:rsidRPr="00B95F91">
        <w:rPr>
          <w:noProof w:val="0"/>
          <w:vertAlign w:val="superscript"/>
          <w:lang w:val="en-GB"/>
        </w:rPr>
        <w:t>b</w:t>
      </w:r>
    </w:p>
    <w:p w:rsidR="00A8503B" w:rsidRPr="00B95F91" w:rsidRDefault="00A8503B" w:rsidP="00367353">
      <w:pPr>
        <w:pStyle w:val="ISSLIBAffiliation"/>
        <w:rPr>
          <w:noProof w:val="0"/>
          <w:lang w:val="en-GB"/>
        </w:rPr>
      </w:pPr>
      <w:r w:rsidRPr="00B95F91">
        <w:rPr>
          <w:noProof w:val="0"/>
          <w:vertAlign w:val="superscript"/>
          <w:lang w:val="en-GB"/>
        </w:rPr>
        <w:t>a</w:t>
      </w:r>
      <w:r w:rsidRPr="00B95F91">
        <w:rPr>
          <w:noProof w:val="0"/>
          <w:lang w:val="en-GB"/>
        </w:rPr>
        <w:t>Affiliation of First Author</w:t>
      </w:r>
    </w:p>
    <w:p w:rsidR="00A8503B" w:rsidRPr="00B95F91" w:rsidRDefault="00A8503B" w:rsidP="00367353">
      <w:pPr>
        <w:pStyle w:val="ISSLIBAffiliation"/>
        <w:rPr>
          <w:noProof w:val="0"/>
          <w:lang w:val="en-GB"/>
        </w:rPr>
      </w:pPr>
      <w:r w:rsidRPr="00B95F91">
        <w:rPr>
          <w:noProof w:val="0"/>
          <w:vertAlign w:val="superscript"/>
          <w:lang w:val="en-GB"/>
        </w:rPr>
        <w:t>b</w:t>
      </w:r>
      <w:r w:rsidRPr="00B95F91">
        <w:rPr>
          <w:noProof w:val="0"/>
          <w:lang w:val="en-GB"/>
        </w:rPr>
        <w:t>Affiliation of second to last author</w:t>
      </w:r>
    </w:p>
    <w:p w:rsidR="001B1094" w:rsidRPr="00B95F91" w:rsidRDefault="001B1094" w:rsidP="00DF2FC8">
      <w:pPr>
        <w:pStyle w:val="ISSLIBAbstracttitle"/>
        <w:outlineLvl w:val="0"/>
        <w:rPr>
          <w:lang w:val="en-GB"/>
        </w:rPr>
      </w:pPr>
      <w:r w:rsidRPr="00B95F91">
        <w:rPr>
          <w:lang w:val="en-GB"/>
        </w:rPr>
        <w:t>ABSTRACT</w:t>
      </w:r>
    </w:p>
    <w:p w:rsidR="003D4D07" w:rsidRDefault="00A41703" w:rsidP="0052136D">
      <w:pPr>
        <w:pStyle w:val="ISSLIBAbstract"/>
        <w:rPr>
          <w:noProof w:val="0"/>
          <w:lang w:val="en-GB"/>
        </w:rPr>
      </w:pPr>
      <w:r w:rsidRPr="00B95F91">
        <w:rPr>
          <w:b/>
          <w:noProof w:val="0"/>
          <w:lang w:val="en-GB"/>
        </w:rPr>
        <w:t>Introduction</w:t>
      </w:r>
      <w:r w:rsidRPr="00B95F91">
        <w:rPr>
          <w:noProof w:val="0"/>
          <w:lang w:val="en-GB"/>
        </w:rPr>
        <w:t>:</w:t>
      </w:r>
      <w:r w:rsidR="001B1094" w:rsidRPr="00B95F91">
        <w:rPr>
          <w:noProof w:val="0"/>
          <w:lang w:val="en-GB"/>
        </w:rPr>
        <w:t xml:space="preserve"> </w:t>
      </w:r>
      <w:r w:rsidRPr="00B95F91">
        <w:rPr>
          <w:noProof w:val="0"/>
          <w:lang w:val="en-GB"/>
        </w:rPr>
        <w:t xml:space="preserve">An abstract must allow a rapid comprehension for helping </w:t>
      </w:r>
      <w:r w:rsidR="003D4D07">
        <w:rPr>
          <w:noProof w:val="0"/>
          <w:lang w:val="en-GB"/>
        </w:rPr>
        <w:t>the reader in assessing the contents of the paper.</w:t>
      </w:r>
      <w:r w:rsidR="001B1094" w:rsidRPr="00B95F91">
        <w:rPr>
          <w:noProof w:val="0"/>
          <w:lang w:val="en-GB"/>
        </w:rPr>
        <w:t xml:space="preserve"> </w:t>
      </w:r>
    </w:p>
    <w:p w:rsidR="003D4D07" w:rsidRDefault="00A41703" w:rsidP="0052136D">
      <w:pPr>
        <w:pStyle w:val="ISSLIBAbstract"/>
        <w:rPr>
          <w:noProof w:val="0"/>
          <w:lang w:val="en-GB"/>
        </w:rPr>
      </w:pPr>
      <w:r w:rsidRPr="00B95F91">
        <w:rPr>
          <w:b/>
          <w:noProof w:val="0"/>
          <w:lang w:val="en-GB"/>
        </w:rPr>
        <w:t>Method</w:t>
      </w:r>
      <w:r w:rsidRPr="00B95F91">
        <w:rPr>
          <w:noProof w:val="0"/>
          <w:lang w:val="en-GB"/>
        </w:rPr>
        <w:t>: The abstract must be structured following this template. The IMRAD format</w:t>
      </w:r>
      <w:r w:rsidR="003D4D07">
        <w:rPr>
          <w:noProof w:val="0"/>
          <w:lang w:val="en-GB"/>
        </w:rPr>
        <w:t xml:space="preserve"> for the paper</w:t>
      </w:r>
      <w:r w:rsidRPr="00B95F91">
        <w:rPr>
          <w:noProof w:val="0"/>
          <w:lang w:val="en-GB"/>
        </w:rPr>
        <w:t xml:space="preserve"> is recommended whenever possible</w:t>
      </w:r>
      <w:r w:rsidR="00C84FB3" w:rsidRPr="00B95F91">
        <w:rPr>
          <w:noProof w:val="0"/>
          <w:lang w:val="en-GB"/>
        </w:rPr>
        <w:t xml:space="preserve">. </w:t>
      </w:r>
    </w:p>
    <w:p w:rsidR="00A41703" w:rsidRPr="00B95F91" w:rsidRDefault="00C84FB3" w:rsidP="0052136D">
      <w:pPr>
        <w:pStyle w:val="ISSLIBAbstract"/>
        <w:rPr>
          <w:noProof w:val="0"/>
          <w:lang w:val="en-GB"/>
        </w:rPr>
      </w:pPr>
      <w:r w:rsidRPr="00B95F91">
        <w:rPr>
          <w:b/>
          <w:noProof w:val="0"/>
          <w:lang w:val="en-GB"/>
        </w:rPr>
        <w:t>Results and discussion:</w:t>
      </w:r>
      <w:r w:rsidRPr="00B95F91">
        <w:rPr>
          <w:noProof w:val="0"/>
          <w:lang w:val="en-GB"/>
        </w:rPr>
        <w:t xml:space="preserve"> Your abstract should be no more than 1</w:t>
      </w:r>
      <w:r w:rsidR="007E7890" w:rsidRPr="00B95F91">
        <w:rPr>
          <w:noProof w:val="0"/>
          <w:lang w:val="en-GB"/>
        </w:rPr>
        <w:t>5</w:t>
      </w:r>
      <w:r w:rsidRPr="00B95F91">
        <w:rPr>
          <w:noProof w:val="0"/>
          <w:lang w:val="en-GB"/>
        </w:rPr>
        <w:t xml:space="preserve">0 words, without reference. A list of up to </w:t>
      </w:r>
      <w:r w:rsidR="00C31AF6">
        <w:rPr>
          <w:noProof w:val="0"/>
          <w:lang w:val="en-GB"/>
        </w:rPr>
        <w:t>4</w:t>
      </w:r>
      <w:r w:rsidRPr="00B95F91">
        <w:rPr>
          <w:noProof w:val="0"/>
          <w:lang w:val="en-GB"/>
        </w:rPr>
        <w:t xml:space="preserve"> keywords separated by semicolons (;) follows the abstract, as shown here.</w:t>
      </w:r>
    </w:p>
    <w:p w:rsidR="001B1094" w:rsidRPr="00B95F91" w:rsidRDefault="001B1094" w:rsidP="00DF2FC8">
      <w:pPr>
        <w:pStyle w:val="ISSLIBKeywordtitle"/>
        <w:outlineLvl w:val="0"/>
        <w:rPr>
          <w:noProof w:val="0"/>
          <w:lang w:val="en-GB"/>
        </w:rPr>
      </w:pPr>
      <w:r w:rsidRPr="00B95F91">
        <w:rPr>
          <w:noProof w:val="0"/>
          <w:lang w:val="en-GB"/>
        </w:rPr>
        <w:t>Keywords</w:t>
      </w:r>
    </w:p>
    <w:p w:rsidR="001B1094" w:rsidRPr="00B95F91" w:rsidRDefault="00C31AF6" w:rsidP="0052136D">
      <w:pPr>
        <w:pStyle w:val="ISSLIBKeywords"/>
        <w:rPr>
          <w:noProof w:val="0"/>
          <w:lang w:val="en-GB"/>
        </w:rPr>
      </w:pPr>
      <w:r>
        <w:rPr>
          <w:noProof w:val="0"/>
          <w:lang w:val="en-GB"/>
        </w:rPr>
        <w:t>Template</w:t>
      </w:r>
      <w:r w:rsidR="00B95F91">
        <w:rPr>
          <w:noProof w:val="0"/>
          <w:lang w:val="en-GB"/>
        </w:rPr>
        <w:t>; instructions</w:t>
      </w:r>
      <w:r w:rsidR="00C84FB3" w:rsidRPr="00B95F91">
        <w:rPr>
          <w:noProof w:val="0"/>
          <w:lang w:val="en-GB"/>
        </w:rPr>
        <w:t xml:space="preserve">; </w:t>
      </w:r>
      <w:r w:rsidR="00706C5D">
        <w:rPr>
          <w:noProof w:val="0"/>
          <w:lang w:val="en-GB"/>
        </w:rPr>
        <w:t>symposium</w:t>
      </w:r>
      <w:r>
        <w:rPr>
          <w:noProof w:val="0"/>
          <w:lang w:val="en-GB"/>
        </w:rPr>
        <w:t>;</w:t>
      </w:r>
      <w:r w:rsidR="001B1094" w:rsidRPr="00B95F91">
        <w:rPr>
          <w:noProof w:val="0"/>
          <w:lang w:val="en-GB"/>
        </w:rPr>
        <w:t xml:space="preserve"> publications.</w:t>
      </w:r>
    </w:p>
    <w:p w:rsidR="001B1094" w:rsidRPr="00B95F91" w:rsidRDefault="00E554B2" w:rsidP="00DF2FC8">
      <w:pPr>
        <w:pStyle w:val="ISSLIBHeading1"/>
        <w:outlineLvl w:val="0"/>
        <w:rPr>
          <w:noProof w:val="0"/>
          <w:lang w:val="en-GB"/>
        </w:rPr>
      </w:pPr>
      <w:r>
        <w:rPr>
          <w:noProof w:val="0"/>
          <w:lang w:val="en-GB"/>
        </w:rPr>
        <w:t xml:space="preserve">1. </w:t>
      </w:r>
      <w:r w:rsidR="001B1094" w:rsidRPr="00B95F91">
        <w:rPr>
          <w:noProof w:val="0"/>
          <w:lang w:val="en-GB"/>
        </w:rPr>
        <w:t>INTRODUCTION</w:t>
      </w:r>
    </w:p>
    <w:p w:rsidR="00AE4766" w:rsidRPr="00B95F91" w:rsidRDefault="00AE4766" w:rsidP="00FB5943">
      <w:pPr>
        <w:pStyle w:val="ISSLIBNormal"/>
        <w:rPr>
          <w:noProof w:val="0"/>
          <w:lang w:val="en-GB"/>
        </w:rPr>
      </w:pPr>
      <w:r w:rsidRPr="00B95F91">
        <w:rPr>
          <w:noProof w:val="0"/>
          <w:lang w:val="en-GB"/>
        </w:rPr>
        <w:t xml:space="preserve">These instructions are designed to assist you in preparing your submission for the </w:t>
      </w:r>
      <w:r w:rsidR="003D4D07">
        <w:rPr>
          <w:noProof w:val="0"/>
          <w:lang w:val="en-GB"/>
        </w:rPr>
        <w:t>5</w:t>
      </w:r>
      <w:r w:rsidR="003D4D07" w:rsidRPr="003D4D07">
        <w:rPr>
          <w:noProof w:val="0"/>
          <w:vertAlign w:val="superscript"/>
          <w:lang w:val="en-GB"/>
        </w:rPr>
        <w:t>th</w:t>
      </w:r>
      <w:r w:rsidR="003D4D07">
        <w:rPr>
          <w:noProof w:val="0"/>
          <w:lang w:val="en-GB"/>
        </w:rPr>
        <w:t xml:space="preserve"> International Students Symposium on Logistics and International Business</w:t>
      </w:r>
      <w:r w:rsidRPr="00B95F91">
        <w:rPr>
          <w:noProof w:val="0"/>
          <w:lang w:val="en-GB"/>
        </w:rPr>
        <w:t>. Please read this text carefully.</w:t>
      </w:r>
    </w:p>
    <w:p w:rsidR="001B1094" w:rsidRPr="00B95F91" w:rsidRDefault="001B1094" w:rsidP="00FB5943">
      <w:pPr>
        <w:pStyle w:val="ISSLIBNormal"/>
        <w:rPr>
          <w:noProof w:val="0"/>
          <w:lang w:val="en-GB"/>
        </w:rPr>
      </w:pPr>
      <w:r w:rsidRPr="00B95F91">
        <w:rPr>
          <w:noProof w:val="0"/>
          <w:lang w:val="en-GB"/>
        </w:rPr>
        <w:t xml:space="preserve">The accepted papers will be published </w:t>
      </w:r>
      <w:r w:rsidR="003D4D07">
        <w:rPr>
          <w:noProof w:val="0"/>
          <w:lang w:val="en-GB"/>
        </w:rPr>
        <w:t xml:space="preserve">electronically </w:t>
      </w:r>
      <w:r w:rsidRPr="00B95F91">
        <w:rPr>
          <w:noProof w:val="0"/>
          <w:lang w:val="en-GB"/>
        </w:rPr>
        <w:t xml:space="preserve">in the </w:t>
      </w:r>
      <w:r w:rsidR="003D4D07">
        <w:rPr>
          <w:noProof w:val="0"/>
          <w:lang w:val="en-GB"/>
        </w:rPr>
        <w:t xml:space="preserve">ISSLIB </w:t>
      </w:r>
      <w:r w:rsidRPr="00B95F91">
        <w:rPr>
          <w:noProof w:val="0"/>
          <w:lang w:val="en-GB"/>
        </w:rPr>
        <w:t xml:space="preserve">Proceedings. We ask authors </w:t>
      </w:r>
      <w:r w:rsidR="008A13AA" w:rsidRPr="00B95F91">
        <w:rPr>
          <w:noProof w:val="0"/>
          <w:lang w:val="en-GB"/>
        </w:rPr>
        <w:t xml:space="preserve">to </w:t>
      </w:r>
      <w:r w:rsidRPr="00B95F91">
        <w:rPr>
          <w:noProof w:val="0"/>
          <w:lang w:val="en-GB"/>
        </w:rPr>
        <w:t xml:space="preserve">follow </w:t>
      </w:r>
      <w:r w:rsidR="008A13AA" w:rsidRPr="00B95F91">
        <w:rPr>
          <w:noProof w:val="0"/>
          <w:lang w:val="en-GB"/>
        </w:rPr>
        <w:t>these</w:t>
      </w:r>
      <w:r w:rsidRPr="00B95F91">
        <w:rPr>
          <w:noProof w:val="0"/>
          <w:lang w:val="en-GB"/>
        </w:rPr>
        <w:t xml:space="preserve"> guidelines</w:t>
      </w:r>
      <w:r w:rsidR="008A13AA" w:rsidRPr="00B95F91">
        <w:rPr>
          <w:noProof w:val="0"/>
          <w:lang w:val="en-GB"/>
        </w:rPr>
        <w:t xml:space="preserve"> for giving the proceedings a consistent and high-quality appearance</w:t>
      </w:r>
      <w:r w:rsidRPr="00B95F91">
        <w:rPr>
          <w:noProof w:val="0"/>
          <w:lang w:val="en-GB"/>
        </w:rPr>
        <w:t xml:space="preserve">. In essence, you should format your paper exactly like this document. </w:t>
      </w:r>
      <w:r w:rsidR="008A13AA" w:rsidRPr="00B95F91">
        <w:rPr>
          <w:noProof w:val="0"/>
          <w:lang w:val="en-GB"/>
        </w:rPr>
        <w:t xml:space="preserve">You can identify the predefined styles on their </w:t>
      </w:r>
      <w:r w:rsidR="003D4D07">
        <w:rPr>
          <w:i/>
          <w:noProof w:val="0"/>
          <w:lang w:val="en-GB"/>
        </w:rPr>
        <w:t>ISSLIB</w:t>
      </w:r>
      <w:r w:rsidR="008A13AA" w:rsidRPr="00B95F91">
        <w:rPr>
          <w:noProof w:val="0"/>
          <w:lang w:val="en-GB"/>
        </w:rPr>
        <w:t xml:space="preserve"> prefix.</w:t>
      </w:r>
    </w:p>
    <w:p w:rsidR="00E22BBE" w:rsidRPr="00B95F91" w:rsidRDefault="009F0BFE" w:rsidP="00FB5943">
      <w:pPr>
        <w:pStyle w:val="ISSLIBNormal"/>
        <w:rPr>
          <w:noProof w:val="0"/>
          <w:lang w:val="en-GB"/>
        </w:rPr>
      </w:pPr>
      <w:r w:rsidRPr="00B95F91">
        <w:rPr>
          <w:noProof w:val="0"/>
          <w:lang w:val="en-GB"/>
        </w:rPr>
        <w:t>For writing your manuscript, you can use the template as described below</w:t>
      </w:r>
      <w:r w:rsidR="00E22BBE" w:rsidRPr="00B95F91">
        <w:rPr>
          <w:noProof w:val="0"/>
          <w:lang w:val="en-GB"/>
        </w:rPr>
        <w:t xml:space="preserve"> </w:t>
      </w:r>
      <w:r w:rsidRPr="00B95F91">
        <w:rPr>
          <w:noProof w:val="0"/>
          <w:lang w:val="en-GB"/>
        </w:rPr>
        <w:t xml:space="preserve">or copy this template, renaming its extention to </w:t>
      </w:r>
      <w:r w:rsidRPr="00B95F91">
        <w:rPr>
          <w:i/>
          <w:noProof w:val="0"/>
          <w:lang w:val="en-GB"/>
        </w:rPr>
        <w:t>.doc</w:t>
      </w:r>
      <w:r w:rsidRPr="00B95F91">
        <w:rPr>
          <w:noProof w:val="0"/>
          <w:lang w:val="en-GB"/>
        </w:rPr>
        <w:t xml:space="preserve"> or </w:t>
      </w:r>
      <w:r w:rsidRPr="00B95F91">
        <w:rPr>
          <w:i/>
          <w:noProof w:val="0"/>
          <w:lang w:val="en-GB"/>
        </w:rPr>
        <w:t>.docx</w:t>
      </w:r>
      <w:r w:rsidRPr="00B95F91">
        <w:rPr>
          <w:noProof w:val="0"/>
          <w:lang w:val="en-GB"/>
        </w:rPr>
        <w:t xml:space="preserve">, </w:t>
      </w:r>
      <w:r w:rsidR="00E22BBE" w:rsidRPr="00B95F91">
        <w:rPr>
          <w:noProof w:val="0"/>
          <w:lang w:val="en-GB"/>
        </w:rPr>
        <w:t xml:space="preserve">and </w:t>
      </w:r>
      <w:r w:rsidRPr="00B95F91">
        <w:rPr>
          <w:noProof w:val="0"/>
          <w:lang w:val="en-GB"/>
        </w:rPr>
        <w:t>use this copy</w:t>
      </w:r>
      <w:r w:rsidR="00E22BBE" w:rsidRPr="00B95F91">
        <w:rPr>
          <w:noProof w:val="0"/>
          <w:lang w:val="en-GB"/>
        </w:rPr>
        <w:t>.</w:t>
      </w:r>
    </w:p>
    <w:p w:rsidR="00763DBA" w:rsidRPr="00B95F91" w:rsidRDefault="00E554B2" w:rsidP="00DF2FC8">
      <w:pPr>
        <w:pStyle w:val="ISSLIBHeading1"/>
        <w:outlineLvl w:val="0"/>
        <w:rPr>
          <w:noProof w:val="0"/>
          <w:lang w:val="en-GB"/>
        </w:rPr>
      </w:pPr>
      <w:r>
        <w:rPr>
          <w:noProof w:val="0"/>
          <w:lang w:val="en-GB"/>
        </w:rPr>
        <w:t xml:space="preserve">2. </w:t>
      </w:r>
      <w:r w:rsidR="00763DBA" w:rsidRPr="00B95F91">
        <w:rPr>
          <w:noProof w:val="0"/>
          <w:lang w:val="en-GB"/>
        </w:rPr>
        <w:t>USING the template</w:t>
      </w:r>
    </w:p>
    <w:p w:rsidR="00763DBA" w:rsidRPr="00B95F91" w:rsidRDefault="00763DBA" w:rsidP="00763DBA">
      <w:pPr>
        <w:pStyle w:val="ISSLIBNormal"/>
        <w:rPr>
          <w:noProof w:val="0"/>
          <w:lang w:val="en-GB"/>
        </w:rPr>
      </w:pPr>
      <w:r w:rsidRPr="00B95F91">
        <w:rPr>
          <w:noProof w:val="0"/>
          <w:lang w:val="en-GB"/>
        </w:rPr>
        <w:t xml:space="preserve">The MS Word template </w:t>
      </w:r>
      <w:r w:rsidR="003D4D07">
        <w:rPr>
          <w:i/>
          <w:noProof w:val="0"/>
          <w:lang w:val="en-GB"/>
        </w:rPr>
        <w:t>ISSLIB</w:t>
      </w:r>
      <w:r w:rsidRPr="00B95F91">
        <w:rPr>
          <w:i/>
          <w:noProof w:val="0"/>
          <w:lang w:val="en-GB"/>
        </w:rPr>
        <w:t>Template.dot</w:t>
      </w:r>
      <w:r w:rsidRPr="00B95F91">
        <w:rPr>
          <w:noProof w:val="0"/>
          <w:lang w:val="en-GB"/>
        </w:rPr>
        <w:t xml:space="preserve"> can be downloaded from the conference website. Place this file in one of the directories Word looks for templates. An easy way is to open the template in word</w:t>
      </w:r>
      <w:r w:rsidR="00702AE5" w:rsidRPr="00B95F91">
        <w:rPr>
          <w:noProof w:val="0"/>
          <w:lang w:val="en-GB"/>
        </w:rPr>
        <w:t xml:space="preserve"> and save a copy (</w:t>
      </w:r>
      <w:r w:rsidR="00702AE5" w:rsidRPr="00B95F91">
        <w:rPr>
          <w:i/>
          <w:noProof w:val="0"/>
          <w:lang w:val="en-GB"/>
        </w:rPr>
        <w:t>save as</w:t>
      </w:r>
      <w:r w:rsidR="00702AE5" w:rsidRPr="00B95F91">
        <w:rPr>
          <w:noProof w:val="0"/>
          <w:lang w:val="en-GB"/>
        </w:rPr>
        <w:t>) as a template.</w:t>
      </w:r>
    </w:p>
    <w:p w:rsidR="00702AE5" w:rsidRPr="00B95F91" w:rsidRDefault="00E554B2" w:rsidP="00DF2FC8">
      <w:pPr>
        <w:pStyle w:val="ISSLIBHeading2"/>
        <w:outlineLvl w:val="0"/>
        <w:rPr>
          <w:noProof w:val="0"/>
          <w:lang w:val="en-GB"/>
        </w:rPr>
      </w:pPr>
      <w:r>
        <w:rPr>
          <w:noProof w:val="0"/>
          <w:lang w:val="en-GB"/>
        </w:rPr>
        <w:t xml:space="preserve">2.1. </w:t>
      </w:r>
      <w:r w:rsidR="00702AE5" w:rsidRPr="00B95F91">
        <w:rPr>
          <w:noProof w:val="0"/>
          <w:lang w:val="en-GB"/>
        </w:rPr>
        <w:t>Creating a Manuscript with the Template</w:t>
      </w:r>
    </w:p>
    <w:p w:rsidR="00702AE5" w:rsidRPr="00B95F91" w:rsidRDefault="00B95F91" w:rsidP="00763DBA">
      <w:pPr>
        <w:pStyle w:val="ISSLIBNormal"/>
        <w:rPr>
          <w:noProof w:val="0"/>
          <w:lang w:val="en-GB"/>
        </w:rPr>
      </w:pPr>
      <w:r>
        <w:rPr>
          <w:noProof w:val="0"/>
          <w:lang w:val="en-GB"/>
        </w:rPr>
        <w:t>For creating a new manuscript</w:t>
      </w:r>
      <w:r w:rsidR="00D37E6F" w:rsidRPr="00B95F91">
        <w:rPr>
          <w:noProof w:val="0"/>
          <w:lang w:val="en-GB"/>
        </w:rPr>
        <w:t>:</w:t>
      </w:r>
    </w:p>
    <w:p w:rsidR="00D37E6F" w:rsidRPr="00B95F91" w:rsidRDefault="00D37E6F" w:rsidP="00345D4A">
      <w:pPr>
        <w:pStyle w:val="ISSLIBBullet"/>
        <w:rPr>
          <w:noProof w:val="0"/>
          <w:lang w:val="en-GB"/>
        </w:rPr>
      </w:pPr>
      <w:r w:rsidRPr="00B95F91">
        <w:rPr>
          <w:noProof w:val="0"/>
          <w:lang w:val="en-GB"/>
        </w:rPr>
        <w:t>From the file menu of MS Word, choose the creation of a new document using a template.</w:t>
      </w:r>
    </w:p>
    <w:p w:rsidR="00D37E6F" w:rsidRPr="00B95F91" w:rsidRDefault="00D37E6F" w:rsidP="00345D4A">
      <w:pPr>
        <w:pStyle w:val="ISSLIBBullet"/>
        <w:rPr>
          <w:noProof w:val="0"/>
          <w:lang w:val="en-GB"/>
        </w:rPr>
      </w:pPr>
      <w:r w:rsidRPr="00B95F91">
        <w:rPr>
          <w:noProof w:val="0"/>
          <w:lang w:val="en-GB"/>
        </w:rPr>
        <w:t xml:space="preserve">Select the </w:t>
      </w:r>
      <w:r w:rsidR="003D4D07">
        <w:rPr>
          <w:i/>
          <w:noProof w:val="0"/>
          <w:lang w:val="en-GB"/>
        </w:rPr>
        <w:t>ISSLIB</w:t>
      </w:r>
      <w:r w:rsidRPr="00B95F91">
        <w:rPr>
          <w:i/>
          <w:noProof w:val="0"/>
          <w:lang w:val="en-GB"/>
        </w:rPr>
        <w:t>Template.dot</w:t>
      </w:r>
      <w:r w:rsidRPr="00B95F91">
        <w:rPr>
          <w:noProof w:val="0"/>
          <w:lang w:val="en-GB"/>
        </w:rPr>
        <w:t xml:space="preserve"> when </w:t>
      </w:r>
      <w:r w:rsidR="00B95F91" w:rsidRPr="00B95F91">
        <w:rPr>
          <w:noProof w:val="0"/>
          <w:lang w:val="en-GB"/>
        </w:rPr>
        <w:t>Word asks the template name</w:t>
      </w:r>
      <w:r w:rsidRPr="00B95F91">
        <w:rPr>
          <w:noProof w:val="0"/>
          <w:lang w:val="en-GB"/>
        </w:rPr>
        <w:t>.</w:t>
      </w:r>
    </w:p>
    <w:p w:rsidR="00D37E6F" w:rsidRPr="00B95F91" w:rsidRDefault="00D37E6F" w:rsidP="00345D4A">
      <w:pPr>
        <w:pStyle w:val="ISSLIBBullet"/>
        <w:rPr>
          <w:noProof w:val="0"/>
          <w:lang w:val="en-GB"/>
        </w:rPr>
      </w:pPr>
      <w:r w:rsidRPr="00B95F91">
        <w:rPr>
          <w:noProof w:val="0"/>
          <w:lang w:val="en-GB"/>
        </w:rPr>
        <w:t>Ve</w:t>
      </w:r>
      <w:r w:rsidR="00D739BF" w:rsidRPr="00B95F91">
        <w:rPr>
          <w:noProof w:val="0"/>
          <w:lang w:val="en-GB"/>
        </w:rPr>
        <w:t>rify that the page format is A4 and the type area is correct (see below).</w:t>
      </w:r>
    </w:p>
    <w:p w:rsidR="00D37E6F" w:rsidRPr="00B95F91" w:rsidRDefault="00D37E6F" w:rsidP="00345D4A">
      <w:pPr>
        <w:pStyle w:val="ISSLIBBullet"/>
        <w:rPr>
          <w:noProof w:val="0"/>
          <w:lang w:val="en-GB"/>
        </w:rPr>
      </w:pPr>
      <w:r w:rsidRPr="00B95F91">
        <w:rPr>
          <w:noProof w:val="0"/>
          <w:lang w:val="en-GB"/>
        </w:rPr>
        <w:t xml:space="preserve">Use the </w:t>
      </w:r>
      <w:r w:rsidR="003D4D07">
        <w:rPr>
          <w:noProof w:val="0"/>
          <w:lang w:val="en-GB"/>
        </w:rPr>
        <w:t>ISSLIB</w:t>
      </w:r>
      <w:r w:rsidRPr="00B95F91">
        <w:rPr>
          <w:noProof w:val="0"/>
          <w:lang w:val="en-GB"/>
        </w:rPr>
        <w:t xml:space="preserve"> styles defined in the template as much as possible to format your text (Table 1).</w:t>
      </w:r>
    </w:p>
    <w:p w:rsidR="00515561" w:rsidRPr="00B95F91" w:rsidRDefault="00E554B2" w:rsidP="00DF2FC8">
      <w:pPr>
        <w:pStyle w:val="ISSLIBHeading2"/>
        <w:outlineLvl w:val="0"/>
        <w:rPr>
          <w:noProof w:val="0"/>
          <w:lang w:val="en-GB"/>
        </w:rPr>
      </w:pPr>
      <w:r>
        <w:rPr>
          <w:noProof w:val="0"/>
          <w:lang w:val="en-GB"/>
        </w:rPr>
        <w:t xml:space="preserve">2.2. </w:t>
      </w:r>
      <w:r w:rsidR="00515561" w:rsidRPr="00B95F91">
        <w:rPr>
          <w:noProof w:val="0"/>
          <w:lang w:val="en-GB"/>
        </w:rPr>
        <w:t>Reformatting an Existing Document with the Template</w:t>
      </w:r>
    </w:p>
    <w:p w:rsidR="00515561" w:rsidRPr="00B95F91" w:rsidRDefault="00D739BF" w:rsidP="00515561">
      <w:pPr>
        <w:pStyle w:val="ISSLIBNormal"/>
        <w:rPr>
          <w:noProof w:val="0"/>
          <w:lang w:val="en-GB"/>
        </w:rPr>
      </w:pPr>
      <w:r w:rsidRPr="00B95F91">
        <w:rPr>
          <w:noProof w:val="0"/>
          <w:lang w:val="en-GB"/>
        </w:rPr>
        <w:t>If you need to apply the template to an existi</w:t>
      </w:r>
      <w:r w:rsidR="00B95F91">
        <w:rPr>
          <w:noProof w:val="0"/>
          <w:lang w:val="en-GB"/>
        </w:rPr>
        <w:t>ng manuscript, do the following</w:t>
      </w:r>
      <w:r w:rsidRPr="00B95F91">
        <w:rPr>
          <w:noProof w:val="0"/>
          <w:lang w:val="en-GB"/>
        </w:rPr>
        <w:t>:</w:t>
      </w:r>
    </w:p>
    <w:p w:rsidR="00D739BF" w:rsidRPr="00B95F91" w:rsidRDefault="00D739BF" w:rsidP="00D739BF">
      <w:pPr>
        <w:pStyle w:val="ISSLIBBullet"/>
        <w:rPr>
          <w:noProof w:val="0"/>
          <w:lang w:val="en-GB"/>
        </w:rPr>
      </w:pPr>
      <w:r w:rsidRPr="00B95F91">
        <w:rPr>
          <w:noProof w:val="0"/>
          <w:lang w:val="en-GB"/>
        </w:rPr>
        <w:t>Open your manuscript in MS Word.</w:t>
      </w:r>
    </w:p>
    <w:p w:rsidR="00D739BF" w:rsidRPr="00B95F91" w:rsidRDefault="00D739BF" w:rsidP="00D739BF">
      <w:pPr>
        <w:pStyle w:val="ISSLIBBullet"/>
        <w:rPr>
          <w:noProof w:val="0"/>
          <w:lang w:val="en-GB"/>
        </w:rPr>
      </w:pPr>
      <w:r w:rsidRPr="00B95F91">
        <w:rPr>
          <w:noProof w:val="0"/>
          <w:lang w:val="en-GB"/>
        </w:rPr>
        <w:t>Adjust the page format and the type area (see below).</w:t>
      </w:r>
    </w:p>
    <w:p w:rsidR="00D739BF" w:rsidRPr="00B95F91" w:rsidRDefault="00B95F91" w:rsidP="00D739BF">
      <w:pPr>
        <w:pStyle w:val="ISSLIBBullet"/>
        <w:rPr>
          <w:noProof w:val="0"/>
          <w:lang w:val="en-GB"/>
        </w:rPr>
      </w:pPr>
      <w:r w:rsidRPr="00B95F91">
        <w:rPr>
          <w:noProof w:val="0"/>
          <w:lang w:val="en-GB"/>
        </w:rPr>
        <w:t>Choose the</w:t>
      </w:r>
      <w:r w:rsidR="00D739BF" w:rsidRPr="00B95F91">
        <w:rPr>
          <w:noProof w:val="0"/>
          <w:lang w:val="en-GB"/>
        </w:rPr>
        <w:t xml:space="preserve"> menu item </w:t>
      </w:r>
      <w:r w:rsidR="00D739BF" w:rsidRPr="00B95F91">
        <w:rPr>
          <w:i/>
          <w:noProof w:val="0"/>
          <w:lang w:val="en-GB"/>
        </w:rPr>
        <w:t>Tools/Templates and Adds-ins</w:t>
      </w:r>
      <w:r w:rsidR="00D739BF" w:rsidRPr="00B95F91">
        <w:rPr>
          <w:noProof w:val="0"/>
          <w:lang w:val="en-GB"/>
        </w:rPr>
        <w:t>, and attach the template</w:t>
      </w:r>
      <w:r w:rsidR="003D4D07">
        <w:rPr>
          <w:noProof w:val="0"/>
          <w:lang w:val="en-GB"/>
        </w:rPr>
        <w:t xml:space="preserve"> to the document. Ensure that "</w:t>
      </w:r>
      <w:r w:rsidR="00D739BF" w:rsidRPr="00B95F91">
        <w:rPr>
          <w:noProof w:val="0"/>
          <w:lang w:val="en-GB"/>
        </w:rPr>
        <w:t>Automatically Update Document Styles</w:t>
      </w:r>
      <w:r w:rsidR="003D4D07">
        <w:rPr>
          <w:noProof w:val="0"/>
          <w:lang w:val="en-GB"/>
        </w:rPr>
        <w:t>"</w:t>
      </w:r>
      <w:r w:rsidR="00D739BF" w:rsidRPr="00B95F91">
        <w:rPr>
          <w:noProof w:val="0"/>
          <w:lang w:val="en-GB"/>
        </w:rPr>
        <w:t xml:space="preserve"> is set, and validate.</w:t>
      </w:r>
    </w:p>
    <w:p w:rsidR="00D739BF" w:rsidRPr="00B95F91" w:rsidRDefault="00D739BF" w:rsidP="00D739BF">
      <w:pPr>
        <w:pStyle w:val="ISSLIBBullet"/>
        <w:rPr>
          <w:noProof w:val="0"/>
          <w:lang w:val="en-GB"/>
        </w:rPr>
      </w:pPr>
      <w:r w:rsidRPr="00B95F91">
        <w:rPr>
          <w:noProof w:val="0"/>
          <w:lang w:val="en-GB"/>
        </w:rPr>
        <w:t xml:space="preserve">Choose </w:t>
      </w:r>
      <w:r w:rsidRPr="00B95F91">
        <w:rPr>
          <w:i/>
          <w:noProof w:val="0"/>
          <w:lang w:val="en-GB"/>
        </w:rPr>
        <w:t>Edit/Select All</w:t>
      </w:r>
      <w:r w:rsidRPr="00B95F91">
        <w:rPr>
          <w:noProof w:val="0"/>
          <w:lang w:val="en-GB"/>
        </w:rPr>
        <w:t xml:space="preserve"> and apply the </w:t>
      </w:r>
      <w:r w:rsidR="003D4D07">
        <w:rPr>
          <w:noProof w:val="0"/>
          <w:lang w:val="en-GB"/>
        </w:rPr>
        <w:t>ISSLIB</w:t>
      </w:r>
      <w:r w:rsidRPr="00B95F91">
        <w:rPr>
          <w:noProof w:val="0"/>
          <w:lang w:val="en-GB"/>
        </w:rPr>
        <w:t xml:space="preserve"> Normal style to the whole document.</w:t>
      </w:r>
    </w:p>
    <w:p w:rsidR="00D739BF" w:rsidRPr="00B95F91" w:rsidRDefault="00D739BF" w:rsidP="00D739BF">
      <w:pPr>
        <w:pStyle w:val="ISSLIBBullet"/>
        <w:rPr>
          <w:noProof w:val="0"/>
          <w:lang w:val="en-GB"/>
        </w:rPr>
      </w:pPr>
      <w:r w:rsidRPr="00B95F91">
        <w:rPr>
          <w:noProof w:val="0"/>
          <w:lang w:val="en-GB"/>
        </w:rPr>
        <w:t>Save the document</w:t>
      </w:r>
    </w:p>
    <w:p w:rsidR="00D739BF" w:rsidRPr="00B95F91" w:rsidRDefault="00D739BF" w:rsidP="00D739BF">
      <w:pPr>
        <w:pStyle w:val="ISSLIBBullet"/>
        <w:rPr>
          <w:noProof w:val="0"/>
          <w:lang w:val="en-GB"/>
        </w:rPr>
      </w:pPr>
      <w:r w:rsidRPr="00B95F91">
        <w:rPr>
          <w:noProof w:val="0"/>
          <w:lang w:val="en-GB"/>
        </w:rPr>
        <w:t>Apply the adequate styles to your text for reformatting it.</w:t>
      </w:r>
    </w:p>
    <w:p w:rsidR="00D37E6F" w:rsidRPr="00B95F91" w:rsidRDefault="00FA7935" w:rsidP="00DF2FC8">
      <w:pPr>
        <w:pStyle w:val="ISSLIBCaption"/>
        <w:outlineLvl w:val="0"/>
        <w:rPr>
          <w:noProof w:val="0"/>
          <w:lang w:val="en-GB"/>
        </w:rPr>
      </w:pPr>
      <w:r w:rsidRPr="00B95F91">
        <w:rPr>
          <w:b/>
          <w:noProof w:val="0"/>
          <w:lang w:val="en-GB"/>
        </w:rPr>
        <w:lastRenderedPageBreak/>
        <w:t>Table 1.</w:t>
      </w:r>
      <w:r w:rsidRPr="00B95F91">
        <w:rPr>
          <w:noProof w:val="0"/>
          <w:lang w:val="en-GB"/>
        </w:rPr>
        <w:t xml:space="preserve"> The predefined styles in </w:t>
      </w:r>
      <w:r w:rsidR="003D4D07">
        <w:rPr>
          <w:i/>
          <w:noProof w:val="0"/>
          <w:lang w:val="en-GB"/>
        </w:rPr>
        <w:t>ISSLIB</w:t>
      </w:r>
      <w:r w:rsidRPr="00B95F91">
        <w:rPr>
          <w:i/>
          <w:noProof w:val="0"/>
          <w:lang w:val="en-GB"/>
        </w:rPr>
        <w:t>Template.dot</w:t>
      </w:r>
    </w:p>
    <w:tbl>
      <w:tblPr>
        <w:tblStyle w:val="af"/>
        <w:tblW w:w="9487" w:type="dxa"/>
        <w:tblBorders>
          <w:left w:val="none" w:sz="0" w:space="0" w:color="auto"/>
          <w:right w:val="none" w:sz="0" w:space="0" w:color="auto"/>
          <w:insideV w:val="none" w:sz="0" w:space="0" w:color="auto"/>
        </w:tblBorders>
        <w:tblLook w:val="04A0" w:firstRow="1" w:lastRow="0" w:firstColumn="1" w:lastColumn="0" w:noHBand="0" w:noVBand="1"/>
      </w:tblPr>
      <w:tblGrid>
        <w:gridCol w:w="1951"/>
        <w:gridCol w:w="2693"/>
        <w:gridCol w:w="4843"/>
      </w:tblGrid>
      <w:tr w:rsidR="004E613B" w:rsidRPr="00B95F91" w:rsidTr="00D25F23">
        <w:tc>
          <w:tcPr>
            <w:tcW w:w="1951" w:type="dxa"/>
            <w:tcBorders>
              <w:top w:val="single" w:sz="6" w:space="0" w:color="auto"/>
              <w:bottom w:val="single" w:sz="6" w:space="0" w:color="auto"/>
            </w:tcBorders>
          </w:tcPr>
          <w:p w:rsidR="004E613B" w:rsidRPr="00B95F91" w:rsidRDefault="004E613B" w:rsidP="00214BB1">
            <w:pPr>
              <w:pStyle w:val="ISSLIBTable"/>
              <w:keepNext/>
              <w:keepLines/>
              <w:rPr>
                <w:b/>
                <w:noProof w:val="0"/>
                <w:lang w:val="en-GB"/>
              </w:rPr>
            </w:pPr>
            <w:r w:rsidRPr="00B95F91">
              <w:rPr>
                <w:b/>
                <w:noProof w:val="0"/>
                <w:lang w:val="en-GB"/>
              </w:rPr>
              <w:t>Style name</w:t>
            </w:r>
          </w:p>
        </w:tc>
        <w:tc>
          <w:tcPr>
            <w:tcW w:w="2693" w:type="dxa"/>
            <w:tcBorders>
              <w:top w:val="single" w:sz="6" w:space="0" w:color="auto"/>
              <w:bottom w:val="single" w:sz="6" w:space="0" w:color="auto"/>
            </w:tcBorders>
          </w:tcPr>
          <w:p w:rsidR="004E613B" w:rsidRPr="00B95F91" w:rsidRDefault="004E613B" w:rsidP="00214BB1">
            <w:pPr>
              <w:pStyle w:val="ISSLIBTable"/>
              <w:keepNext/>
              <w:keepLines/>
              <w:rPr>
                <w:b/>
                <w:noProof w:val="0"/>
                <w:lang w:val="en-GB"/>
              </w:rPr>
            </w:pPr>
            <w:r w:rsidRPr="00B95F91">
              <w:rPr>
                <w:b/>
                <w:noProof w:val="0"/>
                <w:lang w:val="en-GB"/>
              </w:rPr>
              <w:t>For</w:t>
            </w:r>
          </w:p>
        </w:tc>
        <w:tc>
          <w:tcPr>
            <w:tcW w:w="4843" w:type="dxa"/>
            <w:tcBorders>
              <w:top w:val="single" w:sz="6" w:space="0" w:color="auto"/>
              <w:bottom w:val="single" w:sz="6" w:space="0" w:color="auto"/>
            </w:tcBorders>
          </w:tcPr>
          <w:p w:rsidR="004E613B" w:rsidRPr="00B95F91" w:rsidRDefault="004E613B" w:rsidP="00214BB1">
            <w:pPr>
              <w:pStyle w:val="ISSLIBTable"/>
              <w:keepNext/>
              <w:keepLines/>
              <w:rPr>
                <w:b/>
                <w:noProof w:val="0"/>
                <w:lang w:val="en-GB"/>
              </w:rPr>
            </w:pPr>
            <w:r w:rsidRPr="00B95F91">
              <w:rPr>
                <w:b/>
                <w:noProof w:val="0"/>
                <w:lang w:val="en-GB"/>
              </w:rPr>
              <w:t>Definition</w:t>
            </w:r>
          </w:p>
        </w:tc>
      </w:tr>
      <w:tr w:rsidR="004E613B" w:rsidRPr="00B95F91" w:rsidTr="00D25F23">
        <w:tc>
          <w:tcPr>
            <w:tcW w:w="1951" w:type="dxa"/>
            <w:tcBorders>
              <w:top w:val="single" w:sz="6" w:space="0" w:color="auto"/>
            </w:tcBorders>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Abstract</w:t>
            </w:r>
          </w:p>
        </w:tc>
        <w:tc>
          <w:tcPr>
            <w:tcW w:w="2693" w:type="dxa"/>
            <w:tcBorders>
              <w:top w:val="single" w:sz="6" w:space="0" w:color="auto"/>
            </w:tcBorders>
            <w:vAlign w:val="bottom"/>
          </w:tcPr>
          <w:p w:rsidR="004E613B" w:rsidRPr="00B95F91" w:rsidRDefault="004E613B" w:rsidP="00214BB1">
            <w:pPr>
              <w:pStyle w:val="ISSLIBTable"/>
              <w:keepNext/>
              <w:keepLines/>
              <w:rPr>
                <w:noProof w:val="0"/>
                <w:lang w:val="en-GB"/>
              </w:rPr>
            </w:pPr>
            <w:r w:rsidRPr="00B95F91">
              <w:rPr>
                <w:noProof w:val="0"/>
                <w:lang w:val="en-GB"/>
              </w:rPr>
              <w:t>Abstract</w:t>
            </w:r>
          </w:p>
        </w:tc>
        <w:tc>
          <w:tcPr>
            <w:tcW w:w="4843" w:type="dxa"/>
            <w:tcBorders>
              <w:top w:val="single" w:sz="6" w:space="0" w:color="auto"/>
            </w:tcBorders>
            <w:vAlign w:val="bottom"/>
          </w:tcPr>
          <w:p w:rsidR="004E613B" w:rsidRPr="00B95F91" w:rsidRDefault="004E613B" w:rsidP="00214BB1">
            <w:pPr>
              <w:pStyle w:val="ISSLIBTable"/>
              <w:keepNext/>
              <w:keepLines/>
              <w:rPr>
                <w:noProof w:val="0"/>
                <w:lang w:val="en-GB"/>
              </w:rPr>
            </w:pPr>
            <w:r w:rsidRPr="00B95F91">
              <w:rPr>
                <w:noProof w:val="0"/>
                <w:lang w:val="en-GB"/>
              </w:rPr>
              <w:t>Time New Roman 10pt. Space: before 2pt. Indent: left 1 cm, right 1 cm</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Abstract title</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Abstract title</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10pt, bold, capitals. Space: before 18pt. Indent: left 1 cm</w:t>
            </w:r>
          </w:p>
        </w:tc>
      </w:tr>
      <w:tr w:rsidR="004E613B" w:rsidRPr="00B95F91" w:rsidTr="00D25F23">
        <w:tc>
          <w:tcPr>
            <w:tcW w:w="1951" w:type="dxa"/>
            <w:vAlign w:val="bottom"/>
          </w:tcPr>
          <w:p w:rsidR="004E613B" w:rsidRPr="00B95F91" w:rsidRDefault="003D4D07" w:rsidP="00367353">
            <w:pPr>
              <w:pStyle w:val="ISSLIBTable"/>
              <w:keepNext/>
              <w:keepLines/>
              <w:rPr>
                <w:noProof w:val="0"/>
                <w:lang w:val="en-GB"/>
              </w:rPr>
            </w:pPr>
            <w:r>
              <w:rPr>
                <w:noProof w:val="0"/>
                <w:lang w:val="en-GB"/>
              </w:rPr>
              <w:t>ISSLIB</w:t>
            </w:r>
            <w:r w:rsidR="004E613B" w:rsidRPr="00B95F91">
              <w:rPr>
                <w:noProof w:val="0"/>
                <w:lang w:val="en-GB"/>
              </w:rPr>
              <w:t xml:space="preserve"> A</w:t>
            </w:r>
            <w:r w:rsidR="00367353" w:rsidRPr="00B95F91">
              <w:rPr>
                <w:noProof w:val="0"/>
                <w:lang w:val="en-GB"/>
              </w:rPr>
              <w:t>ffiliation</w:t>
            </w:r>
          </w:p>
        </w:tc>
        <w:tc>
          <w:tcPr>
            <w:tcW w:w="2693" w:type="dxa"/>
            <w:vAlign w:val="bottom"/>
          </w:tcPr>
          <w:p w:rsidR="004E613B" w:rsidRPr="00B95F91" w:rsidRDefault="004E613B" w:rsidP="00367353">
            <w:pPr>
              <w:pStyle w:val="ISSLIBTable"/>
              <w:keepNext/>
              <w:keepLines/>
              <w:rPr>
                <w:noProof w:val="0"/>
                <w:lang w:val="en-GB"/>
              </w:rPr>
            </w:pPr>
            <w:r w:rsidRPr="00B95F91">
              <w:rPr>
                <w:noProof w:val="0"/>
                <w:lang w:val="en-GB"/>
              </w:rPr>
              <w:t>Affiliations</w:t>
            </w:r>
          </w:p>
        </w:tc>
        <w:tc>
          <w:tcPr>
            <w:tcW w:w="4843" w:type="dxa"/>
            <w:vAlign w:val="bottom"/>
          </w:tcPr>
          <w:p w:rsidR="004E613B" w:rsidRPr="00B95F91" w:rsidRDefault="004E613B" w:rsidP="00367353">
            <w:pPr>
              <w:pStyle w:val="ISSLIBTable"/>
              <w:keepNext/>
              <w:keepLines/>
              <w:rPr>
                <w:noProof w:val="0"/>
                <w:lang w:val="en-GB"/>
              </w:rPr>
            </w:pPr>
            <w:r w:rsidRPr="00B95F91">
              <w:rPr>
                <w:noProof w:val="0"/>
                <w:lang w:val="en-GB"/>
              </w:rPr>
              <w:t>Time New Roman 1</w:t>
            </w:r>
            <w:r w:rsidR="00367353" w:rsidRPr="00B95F91">
              <w:rPr>
                <w:noProof w:val="0"/>
                <w:lang w:val="en-GB"/>
              </w:rPr>
              <w:t>1</w:t>
            </w:r>
            <w:r w:rsidRPr="00B95F91">
              <w:rPr>
                <w:noProof w:val="0"/>
                <w:lang w:val="en-GB"/>
              </w:rPr>
              <w:t xml:space="preserve">pt, </w:t>
            </w:r>
            <w:r w:rsidR="00B95F91" w:rsidRPr="00B95F91">
              <w:rPr>
                <w:noProof w:val="0"/>
                <w:lang w:val="en-GB"/>
              </w:rPr>
              <w:t>centred</w:t>
            </w:r>
            <w:r w:rsidR="00367353" w:rsidRPr="00B95F91">
              <w:rPr>
                <w:noProof w:val="0"/>
                <w:lang w:val="en-GB"/>
              </w:rPr>
              <w:t>, italic</w:t>
            </w:r>
          </w:p>
        </w:tc>
      </w:tr>
      <w:tr w:rsidR="00367353" w:rsidRPr="00B95F91" w:rsidTr="00D25F23">
        <w:tc>
          <w:tcPr>
            <w:tcW w:w="1951" w:type="dxa"/>
            <w:vAlign w:val="bottom"/>
          </w:tcPr>
          <w:p w:rsidR="00367353" w:rsidRPr="00B95F91" w:rsidRDefault="003D4D07" w:rsidP="00214BB1">
            <w:pPr>
              <w:pStyle w:val="ISSLIBTable"/>
              <w:keepNext/>
              <w:keepLines/>
              <w:rPr>
                <w:noProof w:val="0"/>
                <w:lang w:val="en-GB"/>
              </w:rPr>
            </w:pPr>
            <w:r>
              <w:rPr>
                <w:noProof w:val="0"/>
                <w:lang w:val="en-GB"/>
              </w:rPr>
              <w:t>ISSLIB</w:t>
            </w:r>
            <w:r w:rsidR="00367353" w:rsidRPr="00B95F91">
              <w:rPr>
                <w:noProof w:val="0"/>
                <w:lang w:val="en-GB"/>
              </w:rPr>
              <w:t xml:space="preserve"> Author</w:t>
            </w:r>
          </w:p>
        </w:tc>
        <w:tc>
          <w:tcPr>
            <w:tcW w:w="2693" w:type="dxa"/>
            <w:vAlign w:val="bottom"/>
          </w:tcPr>
          <w:p w:rsidR="00367353" w:rsidRPr="00B95F91" w:rsidRDefault="00367353" w:rsidP="00367353">
            <w:pPr>
              <w:pStyle w:val="ISSLIBTable"/>
              <w:keepNext/>
              <w:keepLines/>
              <w:rPr>
                <w:noProof w:val="0"/>
                <w:lang w:val="en-GB"/>
              </w:rPr>
            </w:pPr>
            <w:r w:rsidRPr="00B95F91">
              <w:rPr>
                <w:noProof w:val="0"/>
                <w:lang w:val="en-GB"/>
              </w:rPr>
              <w:t>Authors</w:t>
            </w:r>
          </w:p>
        </w:tc>
        <w:tc>
          <w:tcPr>
            <w:tcW w:w="4843" w:type="dxa"/>
            <w:vAlign w:val="bottom"/>
          </w:tcPr>
          <w:p w:rsidR="00367353" w:rsidRPr="00B95F91" w:rsidRDefault="00367353" w:rsidP="00214BB1">
            <w:pPr>
              <w:pStyle w:val="ISSLIBTable"/>
              <w:keepNext/>
              <w:keepLines/>
              <w:rPr>
                <w:noProof w:val="0"/>
                <w:lang w:val="en-GB"/>
              </w:rPr>
            </w:pPr>
            <w:r w:rsidRPr="00B95F91">
              <w:rPr>
                <w:noProof w:val="0"/>
                <w:lang w:val="en-GB"/>
              </w:rPr>
              <w:t xml:space="preserve">Time New Roman 12pt, </w:t>
            </w:r>
            <w:r w:rsidR="00B95F91" w:rsidRPr="00B95F91">
              <w:rPr>
                <w:noProof w:val="0"/>
                <w:lang w:val="en-GB"/>
              </w:rPr>
              <w:t>centred</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Bullet</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Unnumbered lists, with bullit</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10pt, justified. Indent: left 0.5 cm, hanging 0.5 cm. Space: before 4pt, after 4 pt, no space between lines of same style</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Caption</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Captions and legends of illustrations of no more than one line</w:t>
            </w:r>
          </w:p>
        </w:tc>
        <w:tc>
          <w:tcPr>
            <w:tcW w:w="4843" w:type="dxa"/>
            <w:vAlign w:val="bottom"/>
          </w:tcPr>
          <w:p w:rsidR="004E613B" w:rsidRPr="00B95F91" w:rsidRDefault="004E613B" w:rsidP="00D739BF">
            <w:pPr>
              <w:pStyle w:val="ISSLIBTable"/>
              <w:keepNext/>
              <w:keepLines/>
              <w:rPr>
                <w:noProof w:val="0"/>
                <w:lang w:val="en-GB"/>
              </w:rPr>
            </w:pPr>
            <w:r w:rsidRPr="00B95F91">
              <w:rPr>
                <w:noProof w:val="0"/>
                <w:lang w:val="en-GB"/>
              </w:rPr>
              <w:t xml:space="preserve">Time New Roman 9pt, </w:t>
            </w:r>
            <w:r w:rsidR="00B95F91" w:rsidRPr="00B95F91">
              <w:rPr>
                <w:noProof w:val="0"/>
                <w:lang w:val="en-GB"/>
              </w:rPr>
              <w:t>centred</w:t>
            </w:r>
            <w:r w:rsidRPr="00B95F91">
              <w:rPr>
                <w:noProof w:val="0"/>
                <w:lang w:val="en-GB"/>
              </w:rPr>
              <w:t>. Space: before 4pt, after 4pt. Indent: left 1 cm, right 1 cm</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Caption</w:t>
            </w:r>
            <w:r w:rsidR="00FF2189" w:rsidRPr="00B95F91">
              <w:rPr>
                <w:noProof w:val="0"/>
                <w:lang w:val="en-GB"/>
              </w:rPr>
              <w:t>Long</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Captions and legends of illustrations of more than one line</w:t>
            </w:r>
          </w:p>
        </w:tc>
        <w:tc>
          <w:tcPr>
            <w:tcW w:w="4843" w:type="dxa"/>
            <w:vAlign w:val="bottom"/>
          </w:tcPr>
          <w:p w:rsidR="004E613B" w:rsidRPr="00B95F91" w:rsidRDefault="004E613B" w:rsidP="00D739BF">
            <w:pPr>
              <w:pStyle w:val="ISSLIBTable"/>
              <w:keepNext/>
              <w:keepLines/>
              <w:rPr>
                <w:noProof w:val="0"/>
                <w:lang w:val="en-GB"/>
              </w:rPr>
            </w:pPr>
            <w:r w:rsidRPr="00B95F91">
              <w:rPr>
                <w:noProof w:val="0"/>
                <w:lang w:val="en-GB"/>
              </w:rPr>
              <w:t>Time New Roman 9pt, justified. Space: before 4pt, after 4pt. Indent: left 1 cm, right 1 cm</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Equation</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Equations</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10pt. Space: before 6pt, after 6pt. Indent: left 1 cm, right 1 cm</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Footnote</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Footnotes</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8pt, justified.</w:t>
            </w:r>
          </w:p>
        </w:tc>
      </w:tr>
      <w:tr w:rsidR="001E46E0" w:rsidRPr="00B95F91" w:rsidTr="00D25F23">
        <w:tc>
          <w:tcPr>
            <w:tcW w:w="1951" w:type="dxa"/>
            <w:vAlign w:val="bottom"/>
          </w:tcPr>
          <w:p w:rsidR="001E46E0" w:rsidRPr="00B95F91" w:rsidRDefault="003D4D07" w:rsidP="00214BB1">
            <w:pPr>
              <w:pStyle w:val="ISSLIBTable"/>
              <w:keepNext/>
              <w:keepLines/>
              <w:rPr>
                <w:noProof w:val="0"/>
                <w:lang w:val="en-GB"/>
              </w:rPr>
            </w:pPr>
            <w:r>
              <w:rPr>
                <w:noProof w:val="0"/>
                <w:lang w:val="en-GB"/>
              </w:rPr>
              <w:t>ISSLIB</w:t>
            </w:r>
            <w:r w:rsidR="001E46E0" w:rsidRPr="00B95F91">
              <w:rPr>
                <w:noProof w:val="0"/>
                <w:lang w:val="en-GB"/>
              </w:rPr>
              <w:t xml:space="preserve"> Header</w:t>
            </w:r>
          </w:p>
        </w:tc>
        <w:tc>
          <w:tcPr>
            <w:tcW w:w="2693" w:type="dxa"/>
            <w:vAlign w:val="bottom"/>
          </w:tcPr>
          <w:p w:rsidR="001E46E0" w:rsidRPr="00B95F91" w:rsidRDefault="001E46E0" w:rsidP="00214BB1">
            <w:pPr>
              <w:pStyle w:val="ISSLIBTable"/>
              <w:keepNext/>
              <w:keepLines/>
              <w:rPr>
                <w:noProof w:val="0"/>
                <w:lang w:val="en-GB"/>
              </w:rPr>
            </w:pPr>
            <w:r w:rsidRPr="00B95F91">
              <w:rPr>
                <w:noProof w:val="0"/>
                <w:lang w:val="en-GB"/>
              </w:rPr>
              <w:t>Document Header</w:t>
            </w:r>
          </w:p>
        </w:tc>
        <w:tc>
          <w:tcPr>
            <w:tcW w:w="4843" w:type="dxa"/>
            <w:vAlign w:val="bottom"/>
          </w:tcPr>
          <w:p w:rsidR="001E46E0" w:rsidRPr="00B95F91" w:rsidRDefault="001E46E0" w:rsidP="00214BB1">
            <w:pPr>
              <w:pStyle w:val="ISSLIBTable"/>
              <w:keepNext/>
              <w:keepLines/>
              <w:rPr>
                <w:noProof w:val="0"/>
                <w:lang w:val="en-GB"/>
              </w:rPr>
            </w:pPr>
            <w:r w:rsidRPr="00B95F91">
              <w:rPr>
                <w:noProof w:val="0"/>
                <w:lang w:val="en-GB"/>
              </w:rPr>
              <w:t xml:space="preserve">Time New Roman 9 pts, </w:t>
            </w:r>
            <w:r w:rsidR="00B95F91" w:rsidRPr="00B95F91">
              <w:rPr>
                <w:noProof w:val="0"/>
                <w:lang w:val="en-GB"/>
              </w:rPr>
              <w:t>centred</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Heading 1</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First level headings</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11pt, bold, capitals. Alignment: left. Space: before 12pt, after 3pt</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Heading 2</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Second level headings</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11pt, bold. Alignment: left. Space: before 8pt, after 3pt</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Heading 3</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Third level headings</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11pt, italic. Alignment: left. Space: before 6pt, after 1pt</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Keyword title</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Keywords title</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10pt, bold, capitals. Space: before 12pt. Indent: left 1 cm</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Keywords</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Keywords</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10pt, italic. Space: before 2pt. Indent: left 1 cm, right 1 cm</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Normal</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Running text</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10pt, justified.</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Table</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Table text</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Time New Roman 8pt, justified.</w:t>
            </w:r>
          </w:p>
        </w:tc>
      </w:tr>
      <w:tr w:rsidR="004E613B" w:rsidRPr="00B95F91" w:rsidTr="00D25F23">
        <w:tc>
          <w:tcPr>
            <w:tcW w:w="1951" w:type="dxa"/>
            <w:vAlign w:val="bottom"/>
          </w:tcPr>
          <w:p w:rsidR="004E613B" w:rsidRPr="00B95F91" w:rsidRDefault="003D4D07" w:rsidP="00214BB1">
            <w:pPr>
              <w:pStyle w:val="ISSLIBTable"/>
              <w:keepNext/>
              <w:keepLines/>
              <w:rPr>
                <w:noProof w:val="0"/>
                <w:lang w:val="en-GB"/>
              </w:rPr>
            </w:pPr>
            <w:r>
              <w:rPr>
                <w:noProof w:val="0"/>
                <w:lang w:val="en-GB"/>
              </w:rPr>
              <w:t>ISSLIB</w:t>
            </w:r>
            <w:r w:rsidR="004E613B" w:rsidRPr="00B95F91">
              <w:rPr>
                <w:noProof w:val="0"/>
                <w:lang w:val="en-GB"/>
              </w:rPr>
              <w:t xml:space="preserve"> Title</w:t>
            </w:r>
          </w:p>
        </w:tc>
        <w:tc>
          <w:tcPr>
            <w:tcW w:w="2693" w:type="dxa"/>
            <w:vAlign w:val="bottom"/>
          </w:tcPr>
          <w:p w:rsidR="004E613B" w:rsidRPr="00B95F91" w:rsidRDefault="004E613B" w:rsidP="00214BB1">
            <w:pPr>
              <w:pStyle w:val="ISSLIBTable"/>
              <w:keepNext/>
              <w:keepLines/>
              <w:rPr>
                <w:noProof w:val="0"/>
                <w:lang w:val="en-GB"/>
              </w:rPr>
            </w:pPr>
            <w:r w:rsidRPr="00B95F91">
              <w:rPr>
                <w:noProof w:val="0"/>
                <w:lang w:val="en-GB"/>
              </w:rPr>
              <w:t>Manuscript title</w:t>
            </w:r>
          </w:p>
        </w:tc>
        <w:tc>
          <w:tcPr>
            <w:tcW w:w="4843" w:type="dxa"/>
            <w:vAlign w:val="bottom"/>
          </w:tcPr>
          <w:p w:rsidR="004E613B" w:rsidRPr="00B95F91" w:rsidRDefault="004E613B" w:rsidP="00214BB1">
            <w:pPr>
              <w:pStyle w:val="ISSLIBTable"/>
              <w:keepNext/>
              <w:keepLines/>
              <w:rPr>
                <w:noProof w:val="0"/>
                <w:lang w:val="en-GB"/>
              </w:rPr>
            </w:pPr>
            <w:r w:rsidRPr="00B95F91">
              <w:rPr>
                <w:noProof w:val="0"/>
                <w:lang w:val="en-GB"/>
              </w:rPr>
              <w:t xml:space="preserve">Time New Roman 18pt, bold, </w:t>
            </w:r>
            <w:r w:rsidR="00B95F91" w:rsidRPr="00B95F91">
              <w:rPr>
                <w:noProof w:val="0"/>
                <w:lang w:val="en-GB"/>
              </w:rPr>
              <w:t>centred</w:t>
            </w:r>
            <w:r w:rsidRPr="00B95F91">
              <w:rPr>
                <w:noProof w:val="0"/>
                <w:lang w:val="en-GB"/>
              </w:rPr>
              <w:t xml:space="preserve">. Space: </w:t>
            </w:r>
            <w:r w:rsidR="002768FB" w:rsidRPr="00B95F91">
              <w:rPr>
                <w:noProof w:val="0"/>
                <w:lang w:val="en-GB"/>
              </w:rPr>
              <w:t xml:space="preserve">before 16pt, </w:t>
            </w:r>
            <w:r w:rsidRPr="00B95F91">
              <w:rPr>
                <w:noProof w:val="0"/>
                <w:lang w:val="en-GB"/>
              </w:rPr>
              <w:t>after 12pt</w:t>
            </w:r>
          </w:p>
        </w:tc>
      </w:tr>
    </w:tbl>
    <w:p w:rsidR="0029110E" w:rsidRPr="00B95F91" w:rsidRDefault="0029110E" w:rsidP="00763DBA">
      <w:pPr>
        <w:pStyle w:val="ISSLIBNormal"/>
        <w:rPr>
          <w:noProof w:val="0"/>
          <w:lang w:val="en-GB"/>
        </w:rPr>
      </w:pPr>
    </w:p>
    <w:p w:rsidR="00D37E6F" w:rsidRPr="00B95F91" w:rsidRDefault="00E554B2" w:rsidP="00DF2FC8">
      <w:pPr>
        <w:pStyle w:val="ISSLIBHeading1"/>
        <w:outlineLvl w:val="0"/>
        <w:rPr>
          <w:noProof w:val="0"/>
          <w:lang w:val="en-GB"/>
        </w:rPr>
      </w:pPr>
      <w:r>
        <w:rPr>
          <w:noProof w:val="0"/>
          <w:lang w:val="en-GB"/>
        </w:rPr>
        <w:t xml:space="preserve">3. </w:t>
      </w:r>
      <w:r w:rsidR="00091F71" w:rsidRPr="00B95F91">
        <w:rPr>
          <w:noProof w:val="0"/>
          <w:lang w:val="en-GB"/>
        </w:rPr>
        <w:t>STYLE AND LAYOUT</w:t>
      </w:r>
    </w:p>
    <w:p w:rsidR="001B1094" w:rsidRPr="00B95F91" w:rsidRDefault="00E554B2" w:rsidP="00DF2FC8">
      <w:pPr>
        <w:pStyle w:val="ISSLIBHeading2"/>
        <w:outlineLvl w:val="0"/>
        <w:rPr>
          <w:noProof w:val="0"/>
          <w:lang w:val="en-GB"/>
        </w:rPr>
      </w:pPr>
      <w:r>
        <w:rPr>
          <w:noProof w:val="0"/>
          <w:lang w:val="en-GB"/>
        </w:rPr>
        <w:t xml:space="preserve">3.1. </w:t>
      </w:r>
      <w:r w:rsidR="00620BEC" w:rsidRPr="00B95F91">
        <w:rPr>
          <w:noProof w:val="0"/>
          <w:lang w:val="en-GB"/>
        </w:rPr>
        <w:t>Page Size</w:t>
      </w:r>
    </w:p>
    <w:p w:rsidR="001B1094" w:rsidRPr="00B95F91" w:rsidRDefault="001B1094" w:rsidP="005C7407">
      <w:pPr>
        <w:pStyle w:val="ISSLIBNormal"/>
        <w:rPr>
          <w:noProof w:val="0"/>
          <w:lang w:val="en-GB"/>
        </w:rPr>
      </w:pPr>
      <w:r w:rsidRPr="00B95F91">
        <w:rPr>
          <w:noProof w:val="0"/>
          <w:lang w:val="en-GB"/>
        </w:rPr>
        <w:t>Pleas</w:t>
      </w:r>
      <w:r w:rsidR="00620BEC" w:rsidRPr="00B95F91">
        <w:rPr>
          <w:noProof w:val="0"/>
          <w:lang w:val="en-GB"/>
        </w:rPr>
        <w:t xml:space="preserve">e adhere to </w:t>
      </w:r>
      <w:r w:rsidR="00700325">
        <w:rPr>
          <w:noProof w:val="0"/>
          <w:lang w:val="en-GB"/>
        </w:rPr>
        <w:t xml:space="preserve">maximum of </w:t>
      </w:r>
      <w:r w:rsidR="00E554B2">
        <w:rPr>
          <w:noProof w:val="0"/>
          <w:lang w:val="en-GB"/>
        </w:rPr>
        <w:t>8</w:t>
      </w:r>
      <w:r w:rsidR="00700325">
        <w:rPr>
          <w:noProof w:val="0"/>
          <w:lang w:val="en-GB"/>
        </w:rPr>
        <w:t xml:space="preserve"> </w:t>
      </w:r>
      <w:r w:rsidR="00620BEC" w:rsidRPr="00B95F91">
        <w:rPr>
          <w:noProof w:val="0"/>
          <w:lang w:val="en-GB"/>
        </w:rPr>
        <w:t>A4 paper size only</w:t>
      </w:r>
      <w:r w:rsidRPr="00B95F91">
        <w:rPr>
          <w:noProof w:val="0"/>
          <w:lang w:val="en-GB"/>
        </w:rPr>
        <w:t xml:space="preserve">. All final publications will be formatted and displayed in A4 size. </w:t>
      </w:r>
      <w:r w:rsidR="00EA1816" w:rsidRPr="00B95F91">
        <w:rPr>
          <w:noProof w:val="0"/>
          <w:lang w:val="en-GB"/>
        </w:rPr>
        <w:t>T</w:t>
      </w:r>
      <w:r w:rsidR="00E51886" w:rsidRPr="00B95F91">
        <w:rPr>
          <w:noProof w:val="0"/>
          <w:lang w:val="en-GB"/>
        </w:rPr>
        <w:t>he followi</w:t>
      </w:r>
      <w:r w:rsidR="00B95F91">
        <w:rPr>
          <w:noProof w:val="0"/>
          <w:lang w:val="en-GB"/>
        </w:rPr>
        <w:t>ng margin settings must be used</w:t>
      </w:r>
      <w:r w:rsidR="00E51886" w:rsidRPr="00B95F91">
        <w:rPr>
          <w:noProof w:val="0"/>
          <w:lang w:val="en-GB"/>
        </w:rPr>
        <w:t xml:space="preserve">: top and bottom 2 cm; left </w:t>
      </w:r>
      <w:r w:rsidR="00E554B2">
        <w:rPr>
          <w:noProof w:val="0"/>
          <w:lang w:val="en-GB"/>
        </w:rPr>
        <w:t xml:space="preserve">3 cm </w:t>
      </w:r>
      <w:r w:rsidR="00E51886" w:rsidRPr="00B95F91">
        <w:rPr>
          <w:noProof w:val="0"/>
          <w:lang w:val="en-GB"/>
        </w:rPr>
        <w:t xml:space="preserve">and right 2.5 cm; header and footer 1.25 cm. </w:t>
      </w:r>
      <w:r w:rsidR="00E554B2">
        <w:rPr>
          <w:noProof w:val="0"/>
          <w:lang w:val="en-GB"/>
        </w:rPr>
        <w:t xml:space="preserve">Text </w:t>
      </w:r>
      <w:r w:rsidRPr="00B95F91">
        <w:rPr>
          <w:noProof w:val="0"/>
          <w:lang w:val="en-GB"/>
        </w:rPr>
        <w:t>margins should be justified.</w:t>
      </w:r>
    </w:p>
    <w:p w:rsidR="001B1094" w:rsidRPr="00B95F91" w:rsidRDefault="00E554B2" w:rsidP="00DF2FC8">
      <w:pPr>
        <w:pStyle w:val="ISSLIBHeading2"/>
        <w:outlineLvl w:val="0"/>
        <w:rPr>
          <w:noProof w:val="0"/>
          <w:lang w:val="en-GB"/>
        </w:rPr>
      </w:pPr>
      <w:r>
        <w:rPr>
          <w:noProof w:val="0"/>
          <w:lang w:val="en-GB"/>
        </w:rPr>
        <w:t xml:space="preserve">3.2. </w:t>
      </w:r>
      <w:r w:rsidR="001B1094" w:rsidRPr="00B95F91">
        <w:rPr>
          <w:noProof w:val="0"/>
          <w:lang w:val="en-GB"/>
        </w:rPr>
        <w:t>Title and Authors</w:t>
      </w:r>
    </w:p>
    <w:p w:rsidR="001B1094" w:rsidRPr="00B95F91" w:rsidRDefault="001B1094" w:rsidP="00FB5943">
      <w:pPr>
        <w:pStyle w:val="aa"/>
        <w:spacing w:after="0"/>
        <w:rPr>
          <w:noProof w:val="0"/>
          <w:lang w:val="en-GB"/>
        </w:rPr>
      </w:pPr>
      <w:r w:rsidRPr="00B95F91">
        <w:rPr>
          <w:noProof w:val="0"/>
          <w:lang w:val="en-GB"/>
        </w:rPr>
        <w:t xml:space="preserve">Your paper’s title should be in </w:t>
      </w:r>
      <w:r w:rsidR="00DD486D" w:rsidRPr="00B95F91">
        <w:rPr>
          <w:noProof w:val="0"/>
          <w:lang w:val="en-GB"/>
        </w:rPr>
        <w:t>Time New Roman</w:t>
      </w:r>
      <w:r w:rsidRPr="00B95F91">
        <w:rPr>
          <w:noProof w:val="0"/>
          <w:lang w:val="en-GB"/>
        </w:rPr>
        <w:t xml:space="preserve"> 18-point bold</w:t>
      </w:r>
      <w:r w:rsidR="00DD486D" w:rsidRPr="00B95F91">
        <w:rPr>
          <w:noProof w:val="0"/>
          <w:lang w:val="en-GB"/>
        </w:rPr>
        <w:t xml:space="preserve"> and </w:t>
      </w:r>
      <w:r w:rsidR="00B95F91" w:rsidRPr="00B95F91">
        <w:rPr>
          <w:noProof w:val="0"/>
          <w:lang w:val="en-GB"/>
        </w:rPr>
        <w:t>centred</w:t>
      </w:r>
      <w:r w:rsidR="00DD486D" w:rsidRPr="00B95F91">
        <w:rPr>
          <w:noProof w:val="0"/>
          <w:lang w:val="en-GB"/>
        </w:rPr>
        <w:t xml:space="preserve">. </w:t>
      </w:r>
      <w:r w:rsidRPr="00B95F91">
        <w:rPr>
          <w:noProof w:val="0"/>
          <w:lang w:val="en-GB"/>
        </w:rPr>
        <w:t xml:space="preserve">Authors’ names should be </w:t>
      </w:r>
      <w:r w:rsidR="00C606A9" w:rsidRPr="00B95F91">
        <w:rPr>
          <w:noProof w:val="0"/>
          <w:lang w:val="en-GB"/>
        </w:rPr>
        <w:t xml:space="preserve">in Times New Roman 12-point and </w:t>
      </w:r>
      <w:r w:rsidR="00B95F91" w:rsidRPr="00B95F91">
        <w:rPr>
          <w:noProof w:val="0"/>
          <w:lang w:val="en-GB"/>
        </w:rPr>
        <w:t>centred</w:t>
      </w:r>
      <w:r w:rsidR="00F97C30" w:rsidRPr="00B95F91">
        <w:rPr>
          <w:noProof w:val="0"/>
          <w:lang w:val="en-GB"/>
        </w:rPr>
        <w:t xml:space="preserve">, and affiliations in Times New Roman 11-point italic and </w:t>
      </w:r>
      <w:r w:rsidR="00B95F91" w:rsidRPr="00B95F91">
        <w:rPr>
          <w:noProof w:val="0"/>
          <w:lang w:val="en-GB"/>
        </w:rPr>
        <w:t>centred</w:t>
      </w:r>
      <w:r w:rsidRPr="00B95F91">
        <w:rPr>
          <w:noProof w:val="0"/>
          <w:lang w:val="en-GB"/>
        </w:rPr>
        <w:t xml:space="preserve">. </w:t>
      </w:r>
      <w:r w:rsidR="00F97C30" w:rsidRPr="00B95F91">
        <w:rPr>
          <w:noProof w:val="0"/>
          <w:lang w:val="en-GB"/>
        </w:rPr>
        <w:t xml:space="preserve">Use capitals for the author’s surname. Use superscripted alphabetic characters for connecting authors with their affiliations. In case of multiple </w:t>
      </w:r>
      <w:r w:rsidR="00B95F91" w:rsidRPr="00B95F91">
        <w:rPr>
          <w:noProof w:val="0"/>
          <w:lang w:val="en-GB"/>
        </w:rPr>
        <w:t>affiliations</w:t>
      </w:r>
      <w:r w:rsidR="00F97C30" w:rsidRPr="00B95F91">
        <w:rPr>
          <w:noProof w:val="0"/>
          <w:lang w:val="en-GB"/>
        </w:rPr>
        <w:t xml:space="preserve">, </w:t>
      </w:r>
      <w:r w:rsidR="00B95F91" w:rsidRPr="00B95F91">
        <w:rPr>
          <w:noProof w:val="0"/>
          <w:lang w:val="en-GB"/>
        </w:rPr>
        <w:t>commas separate the characters</w:t>
      </w:r>
      <w:r w:rsidR="00F97C30" w:rsidRPr="00B95F91">
        <w:rPr>
          <w:noProof w:val="0"/>
          <w:lang w:val="en-GB"/>
        </w:rPr>
        <w:t>.</w:t>
      </w:r>
    </w:p>
    <w:p w:rsidR="001B1094" w:rsidRPr="00B95F91" w:rsidRDefault="00E554B2" w:rsidP="00DF2FC8">
      <w:pPr>
        <w:pStyle w:val="ISSLIBHeading2"/>
        <w:outlineLvl w:val="0"/>
        <w:rPr>
          <w:noProof w:val="0"/>
          <w:lang w:val="en-GB"/>
        </w:rPr>
      </w:pPr>
      <w:r>
        <w:rPr>
          <w:noProof w:val="0"/>
          <w:lang w:val="en-GB"/>
        </w:rPr>
        <w:t xml:space="preserve">3.3. </w:t>
      </w:r>
      <w:r w:rsidR="001B1094" w:rsidRPr="00B95F91">
        <w:rPr>
          <w:noProof w:val="0"/>
          <w:lang w:val="en-GB"/>
        </w:rPr>
        <w:t>Abstract and Keywords</w:t>
      </w:r>
    </w:p>
    <w:p w:rsidR="00041C65" w:rsidRPr="00B95F91" w:rsidRDefault="001B1094" w:rsidP="00FB5943">
      <w:pPr>
        <w:pStyle w:val="aa"/>
        <w:spacing w:after="0"/>
        <w:rPr>
          <w:noProof w:val="0"/>
          <w:color w:val="000000"/>
          <w:lang w:val="en-GB"/>
        </w:rPr>
      </w:pPr>
      <w:r w:rsidRPr="00B95F91">
        <w:rPr>
          <w:noProof w:val="0"/>
          <w:lang w:val="en-GB"/>
        </w:rPr>
        <w:t xml:space="preserve">Every submission should begin with a </w:t>
      </w:r>
      <w:r w:rsidR="00036F65" w:rsidRPr="00B95F91">
        <w:rPr>
          <w:noProof w:val="0"/>
          <w:lang w:val="en-GB"/>
        </w:rPr>
        <w:t xml:space="preserve">structured </w:t>
      </w:r>
      <w:r w:rsidRPr="00B95F91">
        <w:rPr>
          <w:noProof w:val="0"/>
          <w:lang w:val="en-GB"/>
        </w:rPr>
        <w:t xml:space="preserve">abstract of no more than 150 words. The abstract should be a concise statement of the problem, approach, and conclusions of the work described.  </w:t>
      </w:r>
      <w:r w:rsidRPr="00B95F91">
        <w:rPr>
          <w:noProof w:val="0"/>
          <w:color w:val="000000"/>
          <w:lang w:val="en-GB"/>
        </w:rPr>
        <w:t>It should clearly state the paper's contribution to the field.</w:t>
      </w:r>
      <w:r w:rsidR="00D25F23">
        <w:rPr>
          <w:noProof w:val="0"/>
          <w:color w:val="000000"/>
          <w:lang w:val="en-GB"/>
        </w:rPr>
        <w:t xml:space="preserve"> </w:t>
      </w:r>
      <w:r w:rsidR="004B5856" w:rsidRPr="00B95F91">
        <w:rPr>
          <w:noProof w:val="0"/>
          <w:color w:val="000000"/>
          <w:lang w:val="en-GB"/>
        </w:rPr>
        <w:t xml:space="preserve">The abstract is followed by a list of up to </w:t>
      </w:r>
      <w:r w:rsidR="00D25F23">
        <w:rPr>
          <w:noProof w:val="0"/>
          <w:color w:val="000000"/>
          <w:lang w:val="en-GB"/>
        </w:rPr>
        <w:t>4</w:t>
      </w:r>
      <w:r w:rsidR="004B5856" w:rsidRPr="00B95F91">
        <w:rPr>
          <w:noProof w:val="0"/>
          <w:color w:val="000000"/>
          <w:lang w:val="en-GB"/>
        </w:rPr>
        <w:t xml:space="preserve"> keywords separated by semi-columns.</w:t>
      </w:r>
      <w:r w:rsidR="00041C65" w:rsidRPr="00B95F91">
        <w:rPr>
          <w:noProof w:val="0"/>
          <w:color w:val="000000"/>
          <w:lang w:val="en-GB"/>
        </w:rPr>
        <w:t xml:space="preserve"> </w:t>
      </w:r>
    </w:p>
    <w:p w:rsidR="001B1094" w:rsidRPr="00B95F91" w:rsidRDefault="00E554B2" w:rsidP="00DF2FC8">
      <w:pPr>
        <w:pStyle w:val="ISSLIBHeading2"/>
        <w:outlineLvl w:val="0"/>
        <w:rPr>
          <w:noProof w:val="0"/>
          <w:lang w:val="en-GB"/>
        </w:rPr>
      </w:pPr>
      <w:r>
        <w:rPr>
          <w:noProof w:val="0"/>
          <w:lang w:val="en-GB"/>
        </w:rPr>
        <w:t xml:space="preserve">3.4. </w:t>
      </w:r>
      <w:r w:rsidR="001B1094" w:rsidRPr="00B95F91">
        <w:rPr>
          <w:noProof w:val="0"/>
          <w:lang w:val="en-GB"/>
        </w:rPr>
        <w:t>Normal or Body Text</w:t>
      </w:r>
    </w:p>
    <w:p w:rsidR="001B1094" w:rsidRPr="00B95F91" w:rsidRDefault="001B1094" w:rsidP="00FB5943">
      <w:pPr>
        <w:pStyle w:val="aa"/>
        <w:spacing w:after="0"/>
        <w:rPr>
          <w:noProof w:val="0"/>
          <w:lang w:val="en-GB"/>
        </w:rPr>
      </w:pPr>
      <w:r w:rsidRPr="00B95F91">
        <w:rPr>
          <w:noProof w:val="0"/>
          <w:lang w:val="en-GB"/>
        </w:rPr>
        <w:t xml:space="preserve">Please use a 10-point Times New Roman font. </w:t>
      </w:r>
    </w:p>
    <w:p w:rsidR="008D24BF" w:rsidRPr="00B95F91" w:rsidRDefault="00E554B2" w:rsidP="00DF2FC8">
      <w:pPr>
        <w:pStyle w:val="ISSLIBHeading2"/>
        <w:outlineLvl w:val="0"/>
        <w:rPr>
          <w:noProof w:val="0"/>
          <w:lang w:val="en-GB"/>
        </w:rPr>
      </w:pPr>
      <w:r>
        <w:rPr>
          <w:noProof w:val="0"/>
          <w:lang w:val="en-GB"/>
        </w:rPr>
        <w:t xml:space="preserve">3.5. </w:t>
      </w:r>
      <w:r w:rsidR="008D24BF" w:rsidRPr="00B95F91">
        <w:rPr>
          <w:noProof w:val="0"/>
          <w:lang w:val="en-GB"/>
        </w:rPr>
        <w:t>Head</w:t>
      </w:r>
      <w:r w:rsidR="00041C65" w:rsidRPr="00B95F91">
        <w:rPr>
          <w:noProof w:val="0"/>
          <w:lang w:val="en-GB"/>
        </w:rPr>
        <w:t>ers</w:t>
      </w:r>
      <w:r w:rsidR="00AB6C94" w:rsidRPr="00B95F91">
        <w:rPr>
          <w:noProof w:val="0"/>
          <w:lang w:val="en-GB"/>
        </w:rPr>
        <w:t xml:space="preserve"> and footer</w:t>
      </w:r>
    </w:p>
    <w:p w:rsidR="00F7355D" w:rsidRPr="00B95F91" w:rsidRDefault="00EA35DB" w:rsidP="00F7355D">
      <w:pPr>
        <w:pStyle w:val="ISSLIBNormal"/>
        <w:rPr>
          <w:noProof w:val="0"/>
          <w:lang w:val="en-GB"/>
        </w:rPr>
      </w:pPr>
      <w:r w:rsidRPr="00B95F91">
        <w:rPr>
          <w:noProof w:val="0"/>
          <w:lang w:val="en-GB"/>
        </w:rPr>
        <w:t>Please submit your final version with the pre-defined header and footer.</w:t>
      </w:r>
      <w:r w:rsidR="00041C65" w:rsidRPr="00B95F91">
        <w:rPr>
          <w:noProof w:val="0"/>
          <w:lang w:val="en-GB"/>
        </w:rPr>
        <w:t xml:space="preserve"> The </w:t>
      </w:r>
      <w:r w:rsidR="00AB6C94" w:rsidRPr="00B95F91">
        <w:rPr>
          <w:noProof w:val="0"/>
          <w:lang w:val="en-GB"/>
        </w:rPr>
        <w:t xml:space="preserve">header of the first page is different and must be </w:t>
      </w:r>
      <w:r w:rsidR="00E554B2">
        <w:rPr>
          <w:noProof w:val="0"/>
          <w:lang w:val="en-GB"/>
        </w:rPr>
        <w:t>" 5</w:t>
      </w:r>
      <w:r w:rsidR="00E554B2" w:rsidRPr="00E554B2">
        <w:rPr>
          <w:noProof w:val="0"/>
          <w:vertAlign w:val="superscript"/>
          <w:lang w:val="en-GB"/>
        </w:rPr>
        <w:t>th</w:t>
      </w:r>
      <w:r w:rsidR="00E554B2">
        <w:rPr>
          <w:noProof w:val="0"/>
          <w:lang w:val="en-GB"/>
        </w:rPr>
        <w:t xml:space="preserve"> International Symposium on Logistics and International Business". </w:t>
      </w:r>
      <w:r w:rsidR="00F7355D" w:rsidRPr="00B95F91">
        <w:rPr>
          <w:noProof w:val="0"/>
          <w:lang w:val="en-GB"/>
        </w:rPr>
        <w:t xml:space="preserve">The other headers are made of the name of the first author and the initial followed by </w:t>
      </w:r>
      <w:r w:rsidR="00F7355D" w:rsidRPr="00B95F91">
        <w:rPr>
          <w:i/>
          <w:noProof w:val="0"/>
          <w:lang w:val="en-GB"/>
        </w:rPr>
        <w:t>et al.</w:t>
      </w:r>
      <w:r w:rsidR="00F7355D" w:rsidRPr="00B95F91">
        <w:rPr>
          <w:noProof w:val="0"/>
          <w:lang w:val="en-GB"/>
        </w:rPr>
        <w:t xml:space="preserve">, then a minus sign and a </w:t>
      </w:r>
      <w:r w:rsidRPr="00B95F91">
        <w:rPr>
          <w:noProof w:val="0"/>
          <w:lang w:val="en-GB"/>
        </w:rPr>
        <w:t>short</w:t>
      </w:r>
      <w:r w:rsidR="00F7355D" w:rsidRPr="00B95F91">
        <w:rPr>
          <w:noProof w:val="0"/>
          <w:lang w:val="en-GB"/>
        </w:rPr>
        <w:t xml:space="preserve"> title</w:t>
      </w:r>
      <w:r w:rsidR="00BD4507" w:rsidRPr="00B95F91">
        <w:rPr>
          <w:noProof w:val="0"/>
          <w:lang w:val="en-GB"/>
        </w:rPr>
        <w:t xml:space="preserve"> of no more than 40 characters</w:t>
      </w:r>
      <w:r w:rsidR="00F7355D" w:rsidRPr="00B95F91">
        <w:rPr>
          <w:noProof w:val="0"/>
          <w:lang w:val="en-GB"/>
        </w:rPr>
        <w:t>.</w:t>
      </w:r>
      <w:r w:rsidR="00BD4507" w:rsidRPr="00B95F91">
        <w:rPr>
          <w:noProof w:val="0"/>
          <w:lang w:val="en-GB"/>
        </w:rPr>
        <w:t xml:space="preserve"> The header must be no more than one line.</w:t>
      </w:r>
    </w:p>
    <w:p w:rsidR="00BD4507" w:rsidRPr="00B95F91" w:rsidRDefault="00E72722" w:rsidP="00F7355D">
      <w:pPr>
        <w:pStyle w:val="ISSLIBNormal"/>
        <w:rPr>
          <w:noProof w:val="0"/>
          <w:lang w:val="en-GB"/>
        </w:rPr>
      </w:pPr>
      <w:r w:rsidRPr="00B95F91">
        <w:rPr>
          <w:noProof w:val="0"/>
          <w:lang w:val="en-GB"/>
        </w:rPr>
        <w:t>Leave the footer untouched</w:t>
      </w:r>
      <w:r w:rsidR="00BD4507" w:rsidRPr="00B95F91">
        <w:rPr>
          <w:noProof w:val="0"/>
          <w:lang w:val="en-GB"/>
        </w:rPr>
        <w:t>.</w:t>
      </w:r>
    </w:p>
    <w:p w:rsidR="00041C65" w:rsidRPr="00B95F91" w:rsidRDefault="00E554B2" w:rsidP="00DF2FC8">
      <w:pPr>
        <w:pStyle w:val="ISSLIBHeading2"/>
        <w:outlineLvl w:val="0"/>
        <w:rPr>
          <w:noProof w:val="0"/>
          <w:lang w:val="en-GB"/>
        </w:rPr>
      </w:pPr>
      <w:r>
        <w:rPr>
          <w:noProof w:val="0"/>
          <w:lang w:val="en-GB"/>
        </w:rPr>
        <w:t xml:space="preserve">3.6. </w:t>
      </w:r>
      <w:r w:rsidR="00041C65" w:rsidRPr="00B95F91">
        <w:rPr>
          <w:noProof w:val="0"/>
          <w:lang w:val="en-GB"/>
        </w:rPr>
        <w:t>Section Headings</w:t>
      </w:r>
    </w:p>
    <w:p w:rsidR="00041C65" w:rsidRPr="00B95F91" w:rsidRDefault="00041C65" w:rsidP="00041C65">
      <w:pPr>
        <w:pStyle w:val="ISSLIBNormal"/>
        <w:rPr>
          <w:noProof w:val="0"/>
          <w:lang w:val="en-GB"/>
        </w:rPr>
      </w:pPr>
      <w:r w:rsidRPr="00B95F91">
        <w:rPr>
          <w:noProof w:val="0"/>
          <w:lang w:val="en-GB"/>
        </w:rPr>
        <w:t>The heading</w:t>
      </w:r>
      <w:r w:rsidR="00480C16" w:rsidRPr="00B95F91">
        <w:rPr>
          <w:noProof w:val="0"/>
          <w:lang w:val="en-GB"/>
        </w:rPr>
        <w:t xml:space="preserve"> styles</w:t>
      </w:r>
      <w:r w:rsidRPr="00B95F91">
        <w:rPr>
          <w:noProof w:val="0"/>
          <w:lang w:val="en-GB"/>
        </w:rPr>
        <w:t xml:space="preserve"> </w:t>
      </w:r>
      <w:r w:rsidR="00480C16" w:rsidRPr="00B95F91">
        <w:rPr>
          <w:noProof w:val="0"/>
          <w:lang w:val="en-GB"/>
        </w:rPr>
        <w:t>are described in Table 1</w:t>
      </w:r>
      <w:r w:rsidRPr="00B95F91">
        <w:rPr>
          <w:noProof w:val="0"/>
          <w:lang w:val="en-GB"/>
        </w:rPr>
        <w:t xml:space="preserve">. Sections should be numbered. </w:t>
      </w:r>
      <w:r w:rsidR="003B7701" w:rsidRPr="00B95F91">
        <w:rPr>
          <w:noProof w:val="0"/>
          <w:lang w:val="en-GB"/>
        </w:rPr>
        <w:t>The level 1 header is i</w:t>
      </w:r>
      <w:r w:rsidR="00D25F23">
        <w:rPr>
          <w:noProof w:val="0"/>
          <w:lang w:val="en-GB"/>
        </w:rPr>
        <w:t>n</w:t>
      </w:r>
      <w:r w:rsidR="003B7701" w:rsidRPr="00B95F91">
        <w:rPr>
          <w:noProof w:val="0"/>
          <w:lang w:val="en-GB"/>
        </w:rPr>
        <w:t xml:space="preserve"> capitals. For the other levels use initial capitals. Headings should not have a full stop at the end. Do not use </w:t>
      </w:r>
      <w:r w:rsidR="00CC0014" w:rsidRPr="00B95F91">
        <w:rPr>
          <w:noProof w:val="0"/>
          <w:lang w:val="en-GB"/>
        </w:rPr>
        <w:t>more than 3 levels.</w:t>
      </w:r>
    </w:p>
    <w:p w:rsidR="00484AB7" w:rsidRPr="00B95F91" w:rsidRDefault="00484AB7" w:rsidP="00041C65">
      <w:pPr>
        <w:pStyle w:val="ISSLIBNormal"/>
        <w:rPr>
          <w:noProof w:val="0"/>
          <w:lang w:val="en-GB"/>
        </w:rPr>
      </w:pPr>
    </w:p>
    <w:p w:rsidR="008D24BF" w:rsidRPr="00B95F91" w:rsidRDefault="00E554B2" w:rsidP="00DF2FC8">
      <w:pPr>
        <w:pStyle w:val="ISSLIBHeading2"/>
        <w:outlineLvl w:val="0"/>
        <w:rPr>
          <w:noProof w:val="0"/>
          <w:lang w:val="en-GB"/>
        </w:rPr>
      </w:pPr>
      <w:r>
        <w:rPr>
          <w:noProof w:val="0"/>
          <w:lang w:val="en-GB"/>
        </w:rPr>
        <w:lastRenderedPageBreak/>
        <w:t xml:space="preserve">3.7. </w:t>
      </w:r>
      <w:r w:rsidR="008D24BF" w:rsidRPr="00B95F91">
        <w:rPr>
          <w:noProof w:val="0"/>
          <w:lang w:val="en-GB"/>
        </w:rPr>
        <w:t>Footnotes and endnotes</w:t>
      </w:r>
    </w:p>
    <w:p w:rsidR="00CA4B77" w:rsidRPr="00B95F91" w:rsidRDefault="00CA4B77" w:rsidP="00CA4B77">
      <w:pPr>
        <w:pStyle w:val="ISSLIBNormal"/>
        <w:rPr>
          <w:noProof w:val="0"/>
          <w:lang w:val="en-GB"/>
        </w:rPr>
      </w:pPr>
      <w:r w:rsidRPr="00B95F91">
        <w:rPr>
          <w:noProof w:val="0"/>
          <w:lang w:val="en-GB"/>
        </w:rPr>
        <w:t>Keep footnotes to a minimum</w:t>
      </w:r>
      <w:r w:rsidR="006E46C2" w:rsidRPr="00B95F91">
        <w:rPr>
          <w:rStyle w:val="ae"/>
          <w:noProof w:val="0"/>
          <w:lang w:val="en-GB"/>
        </w:rPr>
        <w:footnoteReference w:id="1"/>
      </w:r>
      <w:r w:rsidRPr="00B95F91">
        <w:rPr>
          <w:noProof w:val="0"/>
          <w:lang w:val="en-GB"/>
        </w:rPr>
        <w:t>. If they must take more than 10% of the type area, list them as endnotes, in a</w:t>
      </w:r>
      <w:r w:rsidR="00F23B35">
        <w:rPr>
          <w:noProof w:val="0"/>
          <w:lang w:val="en-GB"/>
        </w:rPr>
        <w:t>n</w:t>
      </w:r>
      <w:r w:rsidRPr="00B95F91">
        <w:rPr>
          <w:noProof w:val="0"/>
          <w:lang w:val="en-GB"/>
        </w:rPr>
        <w:t xml:space="preserve"> </w:t>
      </w:r>
      <w:r w:rsidRPr="00B95F91">
        <w:rPr>
          <w:i/>
          <w:noProof w:val="0"/>
          <w:lang w:val="en-GB"/>
        </w:rPr>
        <w:t>Endnotes</w:t>
      </w:r>
      <w:r w:rsidRPr="00B95F91">
        <w:rPr>
          <w:noProof w:val="0"/>
          <w:lang w:val="en-GB"/>
        </w:rPr>
        <w:t xml:space="preserve"> section before the </w:t>
      </w:r>
      <w:r w:rsidRPr="00B95F91">
        <w:rPr>
          <w:i/>
          <w:noProof w:val="0"/>
          <w:lang w:val="en-GB"/>
        </w:rPr>
        <w:t>References</w:t>
      </w:r>
      <w:r w:rsidRPr="00B95F91">
        <w:rPr>
          <w:noProof w:val="0"/>
          <w:lang w:val="en-GB"/>
        </w:rPr>
        <w:t xml:space="preserve">. They must be numbered in </w:t>
      </w:r>
      <w:r w:rsidR="00B95F91" w:rsidRPr="00B95F91">
        <w:rPr>
          <w:noProof w:val="0"/>
          <w:lang w:val="en-GB"/>
        </w:rPr>
        <w:t>Arabic</w:t>
      </w:r>
      <w:r w:rsidRPr="00B95F91">
        <w:rPr>
          <w:noProof w:val="0"/>
          <w:lang w:val="en-GB"/>
        </w:rPr>
        <w:t xml:space="preserve"> numerals</w:t>
      </w:r>
      <w:r w:rsidR="00C07D6F" w:rsidRPr="00B95F91">
        <w:rPr>
          <w:noProof w:val="0"/>
          <w:lang w:val="en-GB"/>
        </w:rPr>
        <w:t>.</w:t>
      </w:r>
      <w:r w:rsidR="0007155F" w:rsidRPr="00B95F91">
        <w:rPr>
          <w:noProof w:val="0"/>
          <w:lang w:val="en-GB"/>
        </w:rPr>
        <w:t xml:space="preserve"> Use the </w:t>
      </w:r>
      <w:r w:rsidR="003D4D07">
        <w:rPr>
          <w:i/>
          <w:noProof w:val="0"/>
          <w:lang w:val="en-GB"/>
        </w:rPr>
        <w:t>ISSLIB</w:t>
      </w:r>
      <w:r w:rsidR="0007155F" w:rsidRPr="00B95F91">
        <w:rPr>
          <w:i/>
          <w:noProof w:val="0"/>
          <w:lang w:val="en-GB"/>
        </w:rPr>
        <w:t xml:space="preserve"> Footnote</w:t>
      </w:r>
      <w:r w:rsidR="0007155F" w:rsidRPr="00B95F91">
        <w:rPr>
          <w:noProof w:val="0"/>
          <w:lang w:val="en-GB"/>
        </w:rPr>
        <w:t xml:space="preserve"> style.</w:t>
      </w:r>
    </w:p>
    <w:p w:rsidR="001B1094" w:rsidRPr="00B95F91" w:rsidRDefault="00E554B2" w:rsidP="00DF2FC8">
      <w:pPr>
        <w:pStyle w:val="ISSLIBHeading2"/>
        <w:outlineLvl w:val="0"/>
        <w:rPr>
          <w:noProof w:val="0"/>
          <w:lang w:val="en-GB"/>
        </w:rPr>
      </w:pPr>
      <w:r>
        <w:rPr>
          <w:noProof w:val="0"/>
          <w:lang w:val="en-GB"/>
        </w:rPr>
        <w:t xml:space="preserve">3.8. </w:t>
      </w:r>
      <w:r w:rsidR="001B1094" w:rsidRPr="00B95F91">
        <w:rPr>
          <w:noProof w:val="0"/>
          <w:lang w:val="en-GB"/>
        </w:rPr>
        <w:t>References</w:t>
      </w:r>
    </w:p>
    <w:p w:rsidR="001B1094" w:rsidRPr="00B95F91" w:rsidRDefault="001B1094" w:rsidP="00FB5943">
      <w:pPr>
        <w:pStyle w:val="aa"/>
        <w:spacing w:after="0"/>
        <w:rPr>
          <w:rStyle w:val="ISSLIBNormalZnak"/>
          <w:noProof w:val="0"/>
          <w:lang w:val="en-GB"/>
        </w:rPr>
      </w:pPr>
      <w:r w:rsidRPr="00B95F91">
        <w:rPr>
          <w:noProof w:val="0"/>
          <w:lang w:val="en-GB"/>
        </w:rPr>
        <w:t xml:space="preserve">Please use American Psychological Association (APA) style. In the text, cite by authors’ last names followed by </w:t>
      </w:r>
      <w:r w:rsidRPr="00B95F91">
        <w:rPr>
          <w:rStyle w:val="ISSLIBNormalZnak"/>
          <w:noProof w:val="0"/>
          <w:lang w:val="en-GB"/>
        </w:rPr>
        <w:t xml:space="preserve">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articles being cited, use chronological order and separate the year of publication of the articles by commas. For example: (Agarwal &amp; Karahanna, 2000; Ajzen, 1988, 1991; Zhang, Benbasat, Carey, Davis, Galletta &amp; Strong, 2002). Later in the paper, you may cite some of them again, along with others, as follows: (Agarwal &amp; Karahanna, 2000; Ghani, Supnick &amp; Rooney, 1991; Shneiderman, 1998; Tractinsky, 1997; Zhang et al., 2002). Use </w:t>
      </w:r>
      <w:r w:rsidR="00E554B2">
        <w:rPr>
          <w:rStyle w:val="ISSLIBNormalZnak"/>
          <w:noProof w:val="0"/>
          <w:lang w:val="en-GB"/>
        </w:rPr>
        <w:t>"</w:t>
      </w:r>
      <w:r w:rsidRPr="00B95F91">
        <w:rPr>
          <w:rStyle w:val="ISSLIBNormalZnak"/>
          <w:noProof w:val="0"/>
          <w:lang w:val="en-GB"/>
        </w:rPr>
        <w:t>and</w:t>
      </w:r>
      <w:r w:rsidR="00E554B2">
        <w:rPr>
          <w:rStyle w:val="ISSLIBNormalZnak"/>
          <w:noProof w:val="0"/>
          <w:lang w:val="en-GB"/>
        </w:rPr>
        <w:t>"</w:t>
      </w:r>
      <w:r w:rsidRPr="00B95F91">
        <w:rPr>
          <w:rStyle w:val="ISSLIBNormalZnak"/>
          <w:noProof w:val="0"/>
          <w:lang w:val="en-GB"/>
        </w:rPr>
        <w:t xml:space="preserve"> when citations are part of the text; use </w:t>
      </w:r>
      <w:r w:rsidR="00E554B2">
        <w:rPr>
          <w:rStyle w:val="ISSLIBNormalZnak"/>
          <w:noProof w:val="0"/>
          <w:lang w:val="en-GB"/>
        </w:rPr>
        <w:t>"</w:t>
      </w:r>
      <w:r w:rsidRPr="00B95F91">
        <w:rPr>
          <w:rStyle w:val="ISSLIBNormalZnak"/>
          <w:noProof w:val="0"/>
          <w:lang w:val="en-GB"/>
        </w:rPr>
        <w:t>&amp;</w:t>
      </w:r>
      <w:r w:rsidR="00E554B2">
        <w:rPr>
          <w:rStyle w:val="ISSLIBNormalZnak"/>
          <w:noProof w:val="0"/>
          <w:lang w:val="en-GB"/>
        </w:rPr>
        <w:t>"</w:t>
      </w:r>
      <w:r w:rsidRPr="00B95F91">
        <w:rPr>
          <w:rStyle w:val="ISSLIBNormalZnak"/>
          <w:noProof w:val="0"/>
          <w:lang w:val="en-GB"/>
        </w:rPr>
        <w:t xml:space="preserve"> when citations are within parentheses or in the References section. See examples on the references corresponding to these citations at the end of this document.</w:t>
      </w:r>
    </w:p>
    <w:p w:rsidR="001B1094" w:rsidRPr="00B95F91" w:rsidRDefault="00E554B2" w:rsidP="00DF2FC8">
      <w:pPr>
        <w:pStyle w:val="ISSLIBHeading1"/>
        <w:outlineLvl w:val="0"/>
        <w:rPr>
          <w:noProof w:val="0"/>
          <w:lang w:val="en-GB"/>
        </w:rPr>
      </w:pPr>
      <w:r>
        <w:rPr>
          <w:noProof w:val="0"/>
          <w:lang w:val="en-GB"/>
        </w:rPr>
        <w:t xml:space="preserve">4. </w:t>
      </w:r>
      <w:r w:rsidR="00CA52C6" w:rsidRPr="00B95F91">
        <w:rPr>
          <w:noProof w:val="0"/>
          <w:lang w:val="en-GB"/>
        </w:rPr>
        <w:t>ILLUSTRATIONS</w:t>
      </w:r>
    </w:p>
    <w:p w:rsidR="002E052D" w:rsidRPr="00B95F91" w:rsidRDefault="00E554B2" w:rsidP="00DF2FC8">
      <w:pPr>
        <w:pStyle w:val="ISSLIBHeading2"/>
        <w:outlineLvl w:val="0"/>
        <w:rPr>
          <w:noProof w:val="0"/>
          <w:lang w:val="en-GB"/>
        </w:rPr>
      </w:pPr>
      <w:r>
        <w:rPr>
          <w:noProof w:val="0"/>
          <w:lang w:val="en-GB"/>
        </w:rPr>
        <w:t xml:space="preserve">4.1. </w:t>
      </w:r>
      <w:r w:rsidR="002E052D" w:rsidRPr="00B95F91">
        <w:rPr>
          <w:noProof w:val="0"/>
          <w:lang w:val="en-GB"/>
        </w:rPr>
        <w:t>General remarks</w:t>
      </w:r>
    </w:p>
    <w:p w:rsidR="001B1094" w:rsidRPr="00B95F91" w:rsidRDefault="001B1094" w:rsidP="00FB5943">
      <w:pPr>
        <w:pStyle w:val="aa"/>
        <w:spacing w:after="0"/>
        <w:rPr>
          <w:noProof w:val="0"/>
          <w:lang w:val="en-GB"/>
        </w:rPr>
      </w:pPr>
      <w:r w:rsidRPr="00B95F91">
        <w:rPr>
          <w:noProof w:val="0"/>
          <w:lang w:val="en-GB"/>
        </w:rPr>
        <w:t xml:space="preserve">Place figures and tables close to the relevant text (or where they are referenced in the text). </w:t>
      </w:r>
      <w:r w:rsidR="005F70BF" w:rsidRPr="00B95F91">
        <w:rPr>
          <w:noProof w:val="0"/>
          <w:lang w:val="en-GB"/>
        </w:rPr>
        <w:t>The text should include references to all illustrations.</w:t>
      </w:r>
      <w:r w:rsidR="007252CB" w:rsidRPr="00B95F91">
        <w:rPr>
          <w:noProof w:val="0"/>
          <w:lang w:val="en-GB"/>
        </w:rPr>
        <w:t xml:space="preserve"> They should be </w:t>
      </w:r>
      <w:r w:rsidR="00F23B35" w:rsidRPr="00B95F91">
        <w:rPr>
          <w:noProof w:val="0"/>
          <w:lang w:val="en-GB"/>
        </w:rPr>
        <w:t>centred</w:t>
      </w:r>
      <w:r w:rsidR="007252CB" w:rsidRPr="00B95F91">
        <w:rPr>
          <w:noProof w:val="0"/>
          <w:lang w:val="en-GB"/>
        </w:rPr>
        <w:t xml:space="preserve"> on the page, except for small figures than can fit side by side inside the type area. Illustrations should not have text wrapped alongside.</w:t>
      </w:r>
    </w:p>
    <w:p w:rsidR="001B1094" w:rsidRPr="00B95F91" w:rsidRDefault="001B1094" w:rsidP="00FB5943">
      <w:pPr>
        <w:pStyle w:val="aa"/>
        <w:spacing w:after="0"/>
        <w:rPr>
          <w:noProof w:val="0"/>
          <w:lang w:val="en-GB"/>
        </w:rPr>
      </w:pPr>
      <w:r w:rsidRPr="00B95F91">
        <w:rPr>
          <w:noProof w:val="0"/>
          <w:lang w:val="en-GB"/>
        </w:rPr>
        <w:t xml:space="preserve">Captions should be Times New Roman 9-point bold.  They should be numbered (e.g., “Table 1” or “Figure 2”), </w:t>
      </w:r>
      <w:r w:rsidR="00F23B35" w:rsidRPr="00B95F91">
        <w:rPr>
          <w:noProof w:val="0"/>
          <w:lang w:val="en-GB"/>
        </w:rPr>
        <w:t>centred</w:t>
      </w:r>
      <w:r w:rsidRPr="00B95F91">
        <w:rPr>
          <w:noProof w:val="0"/>
          <w:lang w:val="en-GB"/>
        </w:rPr>
        <w:t xml:space="preserve"> and placed beneath the figure or table.  Please note that the words “Figure” and “Table” should be spelled out (e.g., “Figure” rather than “Fig.”) wherever they occur.</w:t>
      </w:r>
      <w:r w:rsidR="005F70BF" w:rsidRPr="00B95F91">
        <w:rPr>
          <w:noProof w:val="0"/>
          <w:lang w:val="en-GB"/>
        </w:rPr>
        <w:t xml:space="preserve"> Do not use the words </w:t>
      </w:r>
      <w:r w:rsidR="005F70BF" w:rsidRPr="00B95F91">
        <w:rPr>
          <w:i/>
          <w:noProof w:val="0"/>
          <w:lang w:val="en-GB"/>
        </w:rPr>
        <w:t>below</w:t>
      </w:r>
      <w:r w:rsidR="005F70BF" w:rsidRPr="00B95F91">
        <w:rPr>
          <w:noProof w:val="0"/>
          <w:lang w:val="en-GB"/>
        </w:rPr>
        <w:t xml:space="preserve"> or </w:t>
      </w:r>
      <w:r w:rsidR="005F70BF" w:rsidRPr="00B95F91">
        <w:rPr>
          <w:i/>
          <w:noProof w:val="0"/>
          <w:lang w:val="en-GB"/>
        </w:rPr>
        <w:t>above</w:t>
      </w:r>
      <w:r w:rsidR="00E876A0" w:rsidRPr="00B95F91">
        <w:rPr>
          <w:noProof w:val="0"/>
          <w:lang w:val="en-GB"/>
        </w:rPr>
        <w:t xml:space="preserve"> while </w:t>
      </w:r>
      <w:r w:rsidR="00F23B35" w:rsidRPr="00B95F91">
        <w:rPr>
          <w:noProof w:val="0"/>
          <w:lang w:val="en-GB"/>
        </w:rPr>
        <w:t>referring</w:t>
      </w:r>
      <w:r w:rsidR="00E876A0" w:rsidRPr="00B95F91">
        <w:rPr>
          <w:noProof w:val="0"/>
          <w:lang w:val="en-GB"/>
        </w:rPr>
        <w:t xml:space="preserve"> to the illustrations</w:t>
      </w:r>
      <w:r w:rsidR="007252CB" w:rsidRPr="00B95F91">
        <w:rPr>
          <w:noProof w:val="0"/>
          <w:lang w:val="en-GB"/>
        </w:rPr>
        <w:t>.</w:t>
      </w:r>
    </w:p>
    <w:p w:rsidR="004D77C4" w:rsidRPr="00B95F91" w:rsidRDefault="004D77C4" w:rsidP="00FB5943">
      <w:pPr>
        <w:pStyle w:val="aa"/>
        <w:spacing w:after="0"/>
        <w:rPr>
          <w:noProof w:val="0"/>
          <w:lang w:val="en-GB"/>
        </w:rPr>
      </w:pPr>
      <w:r w:rsidRPr="00B95F91">
        <w:rPr>
          <w:noProof w:val="0"/>
          <w:lang w:val="en-GB"/>
        </w:rPr>
        <w:t>Place figure captions below the figure and table captions above the table. Use bold for table/figure labels and numbers only.</w:t>
      </w:r>
      <w:r w:rsidR="00FF2189" w:rsidRPr="00B95F91">
        <w:rPr>
          <w:noProof w:val="0"/>
          <w:lang w:val="en-GB"/>
        </w:rPr>
        <w:t xml:space="preserve"> </w:t>
      </w:r>
      <w:r w:rsidR="00846F99" w:rsidRPr="00B95F91">
        <w:rPr>
          <w:noProof w:val="0"/>
          <w:lang w:val="en-GB"/>
        </w:rPr>
        <w:t>U</w:t>
      </w:r>
      <w:r w:rsidR="00FF2189" w:rsidRPr="00B95F91">
        <w:rPr>
          <w:noProof w:val="0"/>
          <w:lang w:val="en-GB"/>
        </w:rPr>
        <w:t xml:space="preserve">se the </w:t>
      </w:r>
      <w:r w:rsidR="003D4D07">
        <w:rPr>
          <w:i/>
          <w:noProof w:val="0"/>
          <w:lang w:val="en-GB"/>
        </w:rPr>
        <w:t>ISSLIB</w:t>
      </w:r>
      <w:r w:rsidR="00846F99" w:rsidRPr="00B95F91">
        <w:rPr>
          <w:i/>
          <w:noProof w:val="0"/>
          <w:lang w:val="en-GB"/>
        </w:rPr>
        <w:t xml:space="preserve"> Caption</w:t>
      </w:r>
      <w:r w:rsidR="00846F99" w:rsidRPr="00B95F91">
        <w:rPr>
          <w:noProof w:val="0"/>
          <w:lang w:val="en-GB"/>
        </w:rPr>
        <w:t xml:space="preserve"> style when the caption is one line long, and </w:t>
      </w:r>
      <w:r w:rsidR="003D4D07">
        <w:rPr>
          <w:i/>
          <w:noProof w:val="0"/>
          <w:lang w:val="en-GB"/>
        </w:rPr>
        <w:t>ISSLIB</w:t>
      </w:r>
      <w:r w:rsidR="00846F99" w:rsidRPr="00B95F91">
        <w:rPr>
          <w:i/>
          <w:noProof w:val="0"/>
          <w:lang w:val="en-GB"/>
        </w:rPr>
        <w:t xml:space="preserve"> CaptionLong</w:t>
      </w:r>
      <w:r w:rsidR="00846F99" w:rsidRPr="00B95F91">
        <w:rPr>
          <w:noProof w:val="0"/>
          <w:lang w:val="en-GB"/>
        </w:rPr>
        <w:t xml:space="preserve"> in the other case.</w:t>
      </w:r>
    </w:p>
    <w:p w:rsidR="001B1094" w:rsidRPr="00B95F91" w:rsidRDefault="00E554B2" w:rsidP="00DF2FC8">
      <w:pPr>
        <w:pStyle w:val="ISSLIBHeading1"/>
        <w:outlineLvl w:val="0"/>
        <w:rPr>
          <w:noProof w:val="0"/>
          <w:lang w:val="en-GB"/>
        </w:rPr>
      </w:pPr>
      <w:r>
        <w:rPr>
          <w:noProof w:val="0"/>
          <w:lang w:val="en-GB"/>
        </w:rPr>
        <w:t xml:space="preserve">5. </w:t>
      </w:r>
      <w:r w:rsidR="001B1094" w:rsidRPr="00B95F91">
        <w:rPr>
          <w:noProof w:val="0"/>
          <w:lang w:val="en-GB"/>
        </w:rPr>
        <w:t>LANGUAGE, STYLE AND CONTENT</w:t>
      </w:r>
    </w:p>
    <w:p w:rsidR="001B1094" w:rsidRPr="00B95F91" w:rsidRDefault="001B1094" w:rsidP="00FB5943">
      <w:pPr>
        <w:pStyle w:val="aa"/>
        <w:spacing w:after="0"/>
        <w:rPr>
          <w:noProof w:val="0"/>
          <w:lang w:val="en-GB"/>
        </w:rPr>
      </w:pPr>
      <w:r w:rsidRPr="00B95F91">
        <w:rPr>
          <w:noProof w:val="0"/>
          <w:lang w:val="en-GB"/>
        </w:rPr>
        <w:t>With regard to spelling and punctuation, you may use any dialect of English (e.g., British, Canadian, US, etc.) provided this is done consistently. Hyphenation is optional. To ensure suitability for an international audience, please pay attention to the following:</w:t>
      </w:r>
    </w:p>
    <w:p w:rsidR="001B1094" w:rsidRPr="00B95F91" w:rsidRDefault="001B1094" w:rsidP="00FE75A3">
      <w:pPr>
        <w:pStyle w:val="ISSLIBBullet"/>
        <w:rPr>
          <w:noProof w:val="0"/>
          <w:lang w:val="en-GB"/>
        </w:rPr>
      </w:pPr>
      <w:r w:rsidRPr="00B95F91">
        <w:rPr>
          <w:noProof w:val="0"/>
          <w:lang w:val="en-GB"/>
        </w:rPr>
        <w:t xml:space="preserve">Write in a straightforward style. </w:t>
      </w:r>
    </w:p>
    <w:p w:rsidR="001B1094" w:rsidRPr="00B95F91" w:rsidRDefault="001B1094" w:rsidP="00FE75A3">
      <w:pPr>
        <w:pStyle w:val="ISSLIBBullet"/>
        <w:rPr>
          <w:noProof w:val="0"/>
          <w:lang w:val="en-GB"/>
        </w:rPr>
      </w:pPr>
      <w:r w:rsidRPr="00B95F91">
        <w:rPr>
          <w:noProof w:val="0"/>
          <w:lang w:val="en-GB"/>
        </w:rPr>
        <w:t xml:space="preserve">Try to avoid long or complex sentence structures. </w:t>
      </w:r>
    </w:p>
    <w:p w:rsidR="001B1094" w:rsidRPr="00B95F91" w:rsidRDefault="001B1094" w:rsidP="00FE75A3">
      <w:pPr>
        <w:pStyle w:val="ISSLIBBullet"/>
        <w:rPr>
          <w:noProof w:val="0"/>
          <w:lang w:val="en-GB"/>
        </w:rPr>
      </w:pPr>
      <w:r w:rsidRPr="00B95F91">
        <w:rPr>
          <w:noProof w:val="0"/>
          <w:lang w:val="en-GB"/>
        </w:rPr>
        <w:t>Briefly define or explain all technical terms that may be unfamiliar to readers.</w:t>
      </w:r>
    </w:p>
    <w:p w:rsidR="001B1094" w:rsidRPr="00B95F91" w:rsidRDefault="001B1094" w:rsidP="00FE75A3">
      <w:pPr>
        <w:pStyle w:val="ISSLIBBullet"/>
        <w:rPr>
          <w:noProof w:val="0"/>
          <w:lang w:val="en-GB"/>
        </w:rPr>
      </w:pPr>
      <w:r w:rsidRPr="00B95F91">
        <w:rPr>
          <w:noProof w:val="0"/>
          <w:lang w:val="en-GB"/>
        </w:rPr>
        <w:t>Explain all acronyms the first time they are used in your text – e.g., “Digital Library (DL)”.</w:t>
      </w:r>
    </w:p>
    <w:p w:rsidR="001B1094" w:rsidRPr="00B95F91" w:rsidRDefault="001B1094" w:rsidP="00FE75A3">
      <w:pPr>
        <w:pStyle w:val="ISSLIBBullet"/>
        <w:rPr>
          <w:noProof w:val="0"/>
          <w:lang w:val="en-GB"/>
        </w:rPr>
      </w:pPr>
      <w:r w:rsidRPr="00B95F91">
        <w:rPr>
          <w:noProof w:val="0"/>
          <w:lang w:val="en-GB"/>
        </w:rPr>
        <w:t>Explain local references (e.g., not everyone knows all city names in a particular country).</w:t>
      </w:r>
    </w:p>
    <w:p w:rsidR="001B1094" w:rsidRPr="00B95F91" w:rsidRDefault="00E554B2" w:rsidP="00DF2FC8">
      <w:pPr>
        <w:pStyle w:val="ISSLIBHeading1"/>
        <w:outlineLvl w:val="0"/>
        <w:rPr>
          <w:noProof w:val="0"/>
          <w:lang w:val="en-GB"/>
        </w:rPr>
      </w:pPr>
      <w:r>
        <w:rPr>
          <w:noProof w:val="0"/>
          <w:lang w:val="en-GB"/>
        </w:rPr>
        <w:t xml:space="preserve">6. </w:t>
      </w:r>
      <w:r w:rsidR="001B1094" w:rsidRPr="00B95F91">
        <w:rPr>
          <w:noProof w:val="0"/>
          <w:lang w:val="en-GB"/>
        </w:rPr>
        <w:t>Conclusion</w:t>
      </w:r>
    </w:p>
    <w:p w:rsidR="001B1094" w:rsidRPr="00B95F91" w:rsidRDefault="001B1094" w:rsidP="009277D9">
      <w:pPr>
        <w:pStyle w:val="aa"/>
        <w:spacing w:after="0"/>
        <w:rPr>
          <w:noProof w:val="0"/>
          <w:lang w:val="en-GB"/>
        </w:rPr>
      </w:pPr>
      <w:r w:rsidRPr="00B95F91">
        <w:rPr>
          <w:noProof w:val="0"/>
          <w:lang w:val="en-GB"/>
        </w:rPr>
        <w:t>It is important that you write for the general audience.</w:t>
      </w:r>
      <w:r w:rsidR="00AB4016" w:rsidRPr="00B95F91">
        <w:rPr>
          <w:noProof w:val="0"/>
          <w:lang w:val="en-GB"/>
        </w:rPr>
        <w:t xml:space="preserve"> </w:t>
      </w:r>
      <w:r w:rsidRPr="00B95F91">
        <w:rPr>
          <w:noProof w:val="0"/>
          <w:lang w:val="en-GB"/>
        </w:rPr>
        <w:t xml:space="preserve">It is also important that your work is presented in a professional fashion, which is what this guideline is intended to help you with. By adhering to the guideline, you also help the </w:t>
      </w:r>
      <w:r w:rsidR="00E554B2">
        <w:rPr>
          <w:noProof w:val="0"/>
          <w:lang w:val="en-GB"/>
        </w:rPr>
        <w:t>symposium</w:t>
      </w:r>
      <w:r w:rsidRPr="00B95F91">
        <w:rPr>
          <w:noProof w:val="0"/>
          <w:lang w:val="en-GB"/>
        </w:rPr>
        <w:t xml:space="preserve"> organizers tremendously in reducing our workload and ensuring impressive presentation of your paper. We thank you very much for your cooperation and look forward to receiving your </w:t>
      </w:r>
      <w:r w:rsidR="00D25F23">
        <w:rPr>
          <w:noProof w:val="0"/>
          <w:lang w:val="en-GB"/>
        </w:rPr>
        <w:t>paper</w:t>
      </w:r>
      <w:r w:rsidRPr="00B95F91">
        <w:rPr>
          <w:noProof w:val="0"/>
          <w:lang w:val="en-GB"/>
        </w:rPr>
        <w:t xml:space="preserve">!  </w:t>
      </w:r>
    </w:p>
    <w:p w:rsidR="001B1094" w:rsidRPr="00B95F91" w:rsidRDefault="00E554B2" w:rsidP="00DF2FC8">
      <w:pPr>
        <w:pStyle w:val="ISSLIBHeading1"/>
        <w:outlineLvl w:val="0"/>
        <w:rPr>
          <w:noProof w:val="0"/>
          <w:lang w:val="en-GB"/>
        </w:rPr>
      </w:pPr>
      <w:r>
        <w:rPr>
          <w:noProof w:val="0"/>
          <w:lang w:val="en-GB"/>
        </w:rPr>
        <w:t xml:space="preserve">7. </w:t>
      </w:r>
      <w:r w:rsidR="001B1094" w:rsidRPr="00B95F91">
        <w:rPr>
          <w:noProof w:val="0"/>
          <w:lang w:val="en-GB"/>
        </w:rPr>
        <w:t>ACKNOWLEDGMENTS</w:t>
      </w:r>
    </w:p>
    <w:p w:rsidR="001B1094" w:rsidRPr="00B95F91" w:rsidRDefault="0038454C" w:rsidP="009277D9">
      <w:pPr>
        <w:pStyle w:val="aa"/>
        <w:spacing w:after="0"/>
        <w:rPr>
          <w:noProof w:val="0"/>
          <w:lang w:val="en-GB"/>
        </w:rPr>
      </w:pPr>
      <w:r>
        <w:rPr>
          <w:noProof w:val="0"/>
          <w:lang w:val="en-GB"/>
        </w:rPr>
        <w:t xml:space="preserve">This template is based on the template for the SEANES conference. </w:t>
      </w:r>
      <w:r w:rsidR="001B1094" w:rsidRPr="00B95F91">
        <w:rPr>
          <w:noProof w:val="0"/>
          <w:lang w:val="en-GB"/>
        </w:rPr>
        <w:t xml:space="preserve">The references cited in this paper are included for illustrative purposes only. </w:t>
      </w:r>
    </w:p>
    <w:p w:rsidR="001B1094" w:rsidRPr="00B95F91" w:rsidRDefault="001B1094" w:rsidP="00DF2FC8">
      <w:pPr>
        <w:pStyle w:val="ISSLIBHeading1"/>
        <w:outlineLvl w:val="0"/>
        <w:rPr>
          <w:noProof w:val="0"/>
          <w:lang w:val="en-GB"/>
        </w:rPr>
      </w:pPr>
      <w:r w:rsidRPr="00B95F91">
        <w:rPr>
          <w:noProof w:val="0"/>
          <w:lang w:val="en-GB"/>
        </w:rPr>
        <w:t>REFERENCES</w:t>
      </w:r>
    </w:p>
    <w:p w:rsidR="001B1094" w:rsidRPr="00B95F91" w:rsidRDefault="001B1094" w:rsidP="001B1094">
      <w:pPr>
        <w:pStyle w:val="ISSLIBReferences"/>
        <w:rPr>
          <w:noProof w:val="0"/>
          <w:lang w:val="en-GB"/>
        </w:rPr>
      </w:pPr>
      <w:r w:rsidRPr="00B95F91">
        <w:rPr>
          <w:noProof w:val="0"/>
          <w:lang w:val="en-GB"/>
        </w:rPr>
        <w:t xml:space="preserve">Agarwal, R. &amp; Karahanna, E. (2000) Time Flies when You're having Fun: Cognitive Absorption and Beliefs about Information Technology Usage, </w:t>
      </w:r>
      <w:r w:rsidRPr="00B95F91">
        <w:rPr>
          <w:i/>
          <w:noProof w:val="0"/>
          <w:lang w:val="en-GB"/>
        </w:rPr>
        <w:t>MIS Quarterly</w:t>
      </w:r>
      <w:r w:rsidRPr="00B95F91">
        <w:rPr>
          <w:noProof w:val="0"/>
          <w:lang w:val="en-GB"/>
        </w:rPr>
        <w:t>, 24, 4, 665-694.</w:t>
      </w:r>
    </w:p>
    <w:p w:rsidR="001B1094" w:rsidRPr="00B95F91" w:rsidRDefault="001B1094" w:rsidP="001B1094">
      <w:pPr>
        <w:pStyle w:val="ISSLIBReferences"/>
        <w:rPr>
          <w:noProof w:val="0"/>
          <w:lang w:val="en-GB"/>
        </w:rPr>
      </w:pPr>
      <w:r w:rsidRPr="00B95F91">
        <w:rPr>
          <w:noProof w:val="0"/>
          <w:lang w:val="en-GB"/>
        </w:rPr>
        <w:t xml:space="preserve">Ajzen, I. (1988) </w:t>
      </w:r>
      <w:r w:rsidRPr="002E37C7">
        <w:rPr>
          <w:i/>
          <w:noProof w:val="0"/>
          <w:lang w:val="en-GB"/>
        </w:rPr>
        <w:t xml:space="preserve">Attitudes, </w:t>
      </w:r>
      <w:r w:rsidR="00736C3F" w:rsidRPr="002E37C7">
        <w:rPr>
          <w:i/>
          <w:noProof w:val="0"/>
          <w:lang w:val="en-GB"/>
        </w:rPr>
        <w:t>P</w:t>
      </w:r>
      <w:r w:rsidRPr="002E37C7">
        <w:rPr>
          <w:i/>
          <w:noProof w:val="0"/>
          <w:lang w:val="en-GB"/>
        </w:rPr>
        <w:t xml:space="preserve">ersonality, and </w:t>
      </w:r>
      <w:r w:rsidR="00736C3F" w:rsidRPr="002E37C7">
        <w:rPr>
          <w:i/>
          <w:noProof w:val="0"/>
          <w:lang w:val="en-GB"/>
        </w:rPr>
        <w:t>B</w:t>
      </w:r>
      <w:r w:rsidRPr="002E37C7">
        <w:rPr>
          <w:i/>
          <w:noProof w:val="0"/>
          <w:lang w:val="en-GB"/>
        </w:rPr>
        <w:t>ehavior</w:t>
      </w:r>
      <w:r w:rsidRPr="00B95F91">
        <w:rPr>
          <w:noProof w:val="0"/>
          <w:lang w:val="en-GB"/>
        </w:rPr>
        <w:t>, The Dorsey Press, Chicago.</w:t>
      </w:r>
    </w:p>
    <w:p w:rsidR="001B1094" w:rsidRPr="00B95F91" w:rsidRDefault="001B1094" w:rsidP="001B1094">
      <w:pPr>
        <w:pStyle w:val="ISSLIBReferences"/>
        <w:rPr>
          <w:noProof w:val="0"/>
          <w:lang w:val="en-GB"/>
        </w:rPr>
      </w:pPr>
      <w:r w:rsidRPr="00B95F91">
        <w:rPr>
          <w:noProof w:val="0"/>
          <w:lang w:val="en-GB"/>
        </w:rPr>
        <w:lastRenderedPageBreak/>
        <w:t xml:space="preserve">Ajzen, I. (1991) The </w:t>
      </w:r>
      <w:r w:rsidR="00736C3F">
        <w:rPr>
          <w:noProof w:val="0"/>
          <w:lang w:val="en-GB"/>
        </w:rPr>
        <w:t>T</w:t>
      </w:r>
      <w:r w:rsidRPr="00B95F91">
        <w:rPr>
          <w:noProof w:val="0"/>
          <w:lang w:val="en-GB"/>
        </w:rPr>
        <w:t xml:space="preserve">heory of </w:t>
      </w:r>
      <w:r w:rsidR="00736C3F">
        <w:rPr>
          <w:noProof w:val="0"/>
          <w:lang w:val="en-GB"/>
        </w:rPr>
        <w:t>P</w:t>
      </w:r>
      <w:r w:rsidRPr="00B95F91">
        <w:rPr>
          <w:noProof w:val="0"/>
          <w:lang w:val="en-GB"/>
        </w:rPr>
        <w:t xml:space="preserve">lanned </w:t>
      </w:r>
      <w:r w:rsidR="00736C3F">
        <w:rPr>
          <w:noProof w:val="0"/>
          <w:lang w:val="en-GB"/>
        </w:rPr>
        <w:t>B</w:t>
      </w:r>
      <w:r w:rsidRPr="00B95F91">
        <w:rPr>
          <w:noProof w:val="0"/>
          <w:lang w:val="en-GB"/>
        </w:rPr>
        <w:t xml:space="preserve">ehavior, </w:t>
      </w:r>
      <w:r w:rsidRPr="00B95F91">
        <w:rPr>
          <w:i/>
          <w:noProof w:val="0"/>
          <w:lang w:val="en-GB"/>
        </w:rPr>
        <w:t>Organizational Behavior &amp; Human Decision Processes</w:t>
      </w:r>
      <w:r w:rsidRPr="00B95F91">
        <w:rPr>
          <w:noProof w:val="0"/>
          <w:lang w:val="en-GB"/>
        </w:rPr>
        <w:t>, 50, 2, 179-211.</w:t>
      </w:r>
    </w:p>
    <w:p w:rsidR="00FA61FB" w:rsidRDefault="00FA61FB" w:rsidP="00FA61FB">
      <w:pPr>
        <w:pStyle w:val="ISSLIBReferences"/>
        <w:rPr>
          <w:noProof w:val="0"/>
          <w:lang w:val="en-GB"/>
        </w:rPr>
      </w:pPr>
      <w:r w:rsidRPr="00FA61FB">
        <w:rPr>
          <w:noProof w:val="0"/>
          <w:lang w:val="en-GB"/>
        </w:rPr>
        <w:t>Bernstein, M. (2002). 10 tips on writing the living Web. A List Apart: For People Who Make Websites, 149. Retrieved from http://www.alistapart.com/articles/writeliving</w:t>
      </w:r>
    </w:p>
    <w:p w:rsidR="001B1094" w:rsidRPr="00B95F91" w:rsidRDefault="001B1094" w:rsidP="00451B68">
      <w:pPr>
        <w:pStyle w:val="ISSLIBReferences"/>
        <w:rPr>
          <w:noProof w:val="0"/>
          <w:lang w:val="en-GB"/>
        </w:rPr>
      </w:pPr>
      <w:r w:rsidRPr="00B95F91">
        <w:rPr>
          <w:noProof w:val="0"/>
          <w:lang w:val="en-GB"/>
        </w:rPr>
        <w:t xml:space="preserve">Ghani, J. A., Supnick, R. &amp; Rooney, P. (1991) The experience of flow in computer-mediated and in face-to-face groups, </w:t>
      </w:r>
      <w:r w:rsidRPr="002E37C7">
        <w:rPr>
          <w:i/>
          <w:noProof w:val="0"/>
          <w:lang w:val="en-GB"/>
        </w:rPr>
        <w:t>Proceedings of the Twelfth International Conference on Information Systems</w:t>
      </w:r>
      <w:r w:rsidRPr="00B95F91">
        <w:rPr>
          <w:noProof w:val="0"/>
          <w:lang w:val="en-GB"/>
        </w:rPr>
        <w:t>, New York, NY.</w:t>
      </w:r>
    </w:p>
    <w:p w:rsidR="00FA61FB" w:rsidRPr="00B95F91" w:rsidRDefault="00FA61FB" w:rsidP="00FA61FB">
      <w:pPr>
        <w:pStyle w:val="ISSLIBReferences"/>
        <w:rPr>
          <w:noProof w:val="0"/>
          <w:lang w:val="en-GB"/>
        </w:rPr>
      </w:pPr>
      <w:r w:rsidRPr="0045398A">
        <w:rPr>
          <w:noProof w:val="0"/>
          <w:lang w:val="de-DE"/>
        </w:rPr>
        <w:t xml:space="preserve">O'Neil, J. M., &amp; Egan, J. (1992). </w:t>
      </w:r>
      <w:r w:rsidRPr="00FA61FB">
        <w:rPr>
          <w:noProof w:val="0"/>
          <w:lang w:val="en-GB"/>
        </w:rPr>
        <w:t>Men's and women's gender role journeys: A metaphor for healing, transition, and transformation. In B. R. Wainrib (Ed.), Gender issues across the life cycle (pp. 107-123). New York, NY: Springer.</w:t>
      </w:r>
    </w:p>
    <w:p w:rsidR="001B1094" w:rsidRPr="00B95F91" w:rsidRDefault="001B1094" w:rsidP="001B1094">
      <w:pPr>
        <w:pStyle w:val="ISSLIBReferences"/>
        <w:rPr>
          <w:noProof w:val="0"/>
          <w:lang w:val="en-GB"/>
        </w:rPr>
      </w:pPr>
      <w:r w:rsidRPr="00B95F91">
        <w:rPr>
          <w:noProof w:val="0"/>
          <w:lang w:val="en-GB"/>
        </w:rPr>
        <w:t xml:space="preserve">Tractinsky, N. (1997) Aesthetics and Apparent Usability: Empirically Assessing Cultural and Methodological Issues, </w:t>
      </w:r>
      <w:r w:rsidRPr="00B95F91">
        <w:rPr>
          <w:i/>
          <w:noProof w:val="0"/>
          <w:lang w:val="en-GB"/>
        </w:rPr>
        <w:t>Proceedings of the CHI 97</w:t>
      </w:r>
      <w:r w:rsidRPr="00B95F91">
        <w:rPr>
          <w:noProof w:val="0"/>
          <w:lang w:val="en-GB"/>
        </w:rPr>
        <w:t>, Atlanta, GA.</w:t>
      </w:r>
    </w:p>
    <w:p w:rsidR="001B1094" w:rsidRDefault="001B1094" w:rsidP="001B1094">
      <w:pPr>
        <w:pStyle w:val="ISSLIBReferences"/>
        <w:rPr>
          <w:noProof w:val="0"/>
          <w:lang w:val="en-GB"/>
        </w:rPr>
      </w:pPr>
      <w:r w:rsidRPr="00B95F91">
        <w:rPr>
          <w:noProof w:val="0"/>
          <w:lang w:val="en-GB"/>
        </w:rPr>
        <w:t xml:space="preserve">Zhang, P., Benbasat, I., Carey, J., Davis, F., Galletta, D. &amp; Strong, D. (2002) Human-Computer Interaction Research in the MIS Discipline, </w:t>
      </w:r>
      <w:r w:rsidRPr="00B95F91">
        <w:rPr>
          <w:i/>
          <w:noProof w:val="0"/>
          <w:lang w:val="en-GB"/>
        </w:rPr>
        <w:t>Communications of the AIS</w:t>
      </w:r>
      <w:r w:rsidRPr="00B95F91">
        <w:rPr>
          <w:noProof w:val="0"/>
          <w:lang w:val="en-GB"/>
        </w:rPr>
        <w:t>, 9, 20, 334-355.</w:t>
      </w:r>
    </w:p>
    <w:p w:rsidR="00736C3F" w:rsidRPr="00B95F91" w:rsidRDefault="00736C3F" w:rsidP="00FA61FB">
      <w:pPr>
        <w:pStyle w:val="ISSLIBReferences"/>
        <w:rPr>
          <w:lang w:val="en-GB"/>
        </w:rPr>
      </w:pPr>
    </w:p>
    <w:sectPr w:rsidR="00736C3F" w:rsidRPr="00B95F91" w:rsidSect="00E554B2">
      <w:headerReference w:type="default" r:id="rId9"/>
      <w:footerReference w:type="even" r:id="rId10"/>
      <w:footerReference w:type="default" r:id="rId11"/>
      <w:headerReference w:type="first" r:id="rId12"/>
      <w:pgSz w:w="11900" w:h="16840"/>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30A" w:rsidRDefault="0041130A" w:rsidP="00503FDA">
      <w:r>
        <w:separator/>
      </w:r>
    </w:p>
  </w:endnote>
  <w:endnote w:type="continuationSeparator" w:id="0">
    <w:p w:rsidR="0041130A" w:rsidRDefault="0041130A" w:rsidP="0050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91" w:rsidRDefault="0090782D" w:rsidP="0021275D">
    <w:pPr>
      <w:pStyle w:val="af3"/>
      <w:framePr w:wrap="around" w:vAnchor="text" w:hAnchor="margin" w:xAlign="center" w:y="1"/>
      <w:rPr>
        <w:rStyle w:val="af5"/>
      </w:rPr>
    </w:pPr>
    <w:r>
      <w:rPr>
        <w:rStyle w:val="af5"/>
      </w:rPr>
      <w:fldChar w:fldCharType="begin"/>
    </w:r>
    <w:r w:rsidR="00B95F91">
      <w:rPr>
        <w:rStyle w:val="af5"/>
      </w:rPr>
      <w:instrText xml:space="preserve">PAGE  </w:instrText>
    </w:r>
    <w:r>
      <w:rPr>
        <w:rStyle w:val="af5"/>
      </w:rPr>
      <w:fldChar w:fldCharType="end"/>
    </w:r>
  </w:p>
  <w:p w:rsidR="00B95F91" w:rsidRDefault="00B95F91" w:rsidP="004F2B71">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91" w:rsidRPr="004F2B71" w:rsidRDefault="0090782D" w:rsidP="0021275D">
    <w:pPr>
      <w:pStyle w:val="af3"/>
      <w:framePr w:wrap="around" w:vAnchor="text" w:hAnchor="margin" w:xAlign="center" w:y="1"/>
      <w:rPr>
        <w:rStyle w:val="af5"/>
        <w:sz w:val="20"/>
        <w:szCs w:val="20"/>
      </w:rPr>
    </w:pPr>
    <w:r w:rsidRPr="004F2B71">
      <w:rPr>
        <w:rStyle w:val="af5"/>
        <w:sz w:val="20"/>
        <w:szCs w:val="20"/>
      </w:rPr>
      <w:fldChar w:fldCharType="begin"/>
    </w:r>
    <w:r w:rsidR="00B95F91" w:rsidRPr="004F2B71">
      <w:rPr>
        <w:rStyle w:val="af5"/>
        <w:sz w:val="20"/>
        <w:szCs w:val="20"/>
      </w:rPr>
      <w:instrText xml:space="preserve">PAGE  </w:instrText>
    </w:r>
    <w:r w:rsidRPr="004F2B71">
      <w:rPr>
        <w:rStyle w:val="af5"/>
        <w:sz w:val="20"/>
        <w:szCs w:val="20"/>
      </w:rPr>
      <w:fldChar w:fldCharType="separate"/>
    </w:r>
    <w:r w:rsidR="0045398A">
      <w:rPr>
        <w:rStyle w:val="af5"/>
        <w:noProof/>
        <w:sz w:val="20"/>
        <w:szCs w:val="20"/>
      </w:rPr>
      <w:t>4</w:t>
    </w:r>
    <w:r w:rsidRPr="004F2B71">
      <w:rPr>
        <w:rStyle w:val="af5"/>
        <w:sz w:val="20"/>
        <w:szCs w:val="20"/>
      </w:rPr>
      <w:fldChar w:fldCharType="end"/>
    </w:r>
  </w:p>
  <w:p w:rsidR="00B95F91" w:rsidRDefault="00B95F91" w:rsidP="004F2B71">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30A" w:rsidRDefault="0041130A" w:rsidP="00503FDA">
      <w:r>
        <w:separator/>
      </w:r>
    </w:p>
  </w:footnote>
  <w:footnote w:type="continuationSeparator" w:id="0">
    <w:p w:rsidR="0041130A" w:rsidRDefault="0041130A" w:rsidP="00503FDA">
      <w:r>
        <w:continuationSeparator/>
      </w:r>
    </w:p>
  </w:footnote>
  <w:footnote w:id="1">
    <w:p w:rsidR="00B95F91" w:rsidRDefault="00B95F91" w:rsidP="006E46C2">
      <w:pPr>
        <w:pStyle w:val="SEANESFootnote"/>
      </w:pPr>
      <w:r>
        <w:rPr>
          <w:rStyle w:val="ae"/>
        </w:rPr>
        <w:footnoteRef/>
      </w:r>
      <w:r>
        <w:t xml:space="preserve"> </w:t>
      </w:r>
      <w:r w:rsidR="00F277DF">
        <w:t>F</w:t>
      </w:r>
      <w:r>
        <w:t>or clarity</w:t>
      </w:r>
      <w:r w:rsidR="00F277DF">
        <w:t xml:space="preserve"> and easier reading</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91" w:rsidRPr="005F4393" w:rsidRDefault="00B95F91" w:rsidP="004F2B71">
    <w:pPr>
      <w:pStyle w:val="SEANESHeader"/>
    </w:pPr>
    <w:r>
      <w:tab/>
      <w:t xml:space="preserve">Author F. et al. - </w:t>
    </w:r>
    <w:r w:rsidRPr="005F4393">
      <w:t xml:space="preserve">Word Template for </w:t>
    </w:r>
    <w:r w:rsidR="003D4D07">
      <w:t>ISSLIB</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91" w:rsidRPr="003D4D07" w:rsidRDefault="003D4D07" w:rsidP="004F2B71">
    <w:pPr>
      <w:pStyle w:val="SEANESHeader"/>
      <w:rPr>
        <w:lang w:val="sl-SI"/>
      </w:rPr>
    </w:pPr>
    <w:r>
      <w:rPr>
        <w:lang w:val="sl-SI"/>
      </w:rPr>
      <w:t>5th International Students Symposium on Logistics and International Business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6EE4"/>
    <w:multiLevelType w:val="multilevel"/>
    <w:tmpl w:val="9B2C5E16"/>
    <w:lvl w:ilvl="0">
      <w:start w:val="1"/>
      <w:numFmt w:val="bullet"/>
      <w:pStyle w:val="ISSLIB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F565E6"/>
    <w:multiLevelType w:val="hybridMultilevel"/>
    <w:tmpl w:val="96DAB4D2"/>
    <w:lvl w:ilvl="0" w:tplc="FFFFFFFF">
      <w:start w:val="1"/>
      <w:numFmt w:val="decimal"/>
      <w:lvlText w:val="[%1]"/>
      <w:lvlJc w:val="left"/>
      <w:pPr>
        <w:tabs>
          <w:tab w:val="num" w:pos="465"/>
        </w:tabs>
        <w:ind w:left="465"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906161C"/>
    <w:multiLevelType w:val="hybridMultilevel"/>
    <w:tmpl w:val="AF70D2EE"/>
    <w:lvl w:ilvl="0" w:tplc="FFFFFFFF">
      <w:start w:val="1"/>
      <w:numFmt w:val="decimal"/>
      <w:lvlText w:val="%1."/>
      <w:lvlJc w:val="left"/>
      <w:pPr>
        <w:tabs>
          <w:tab w:val="num" w:pos="360"/>
        </w:tabs>
        <w:ind w:left="36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01"/>
    <w:rsid w:val="00010A75"/>
    <w:rsid w:val="00035481"/>
    <w:rsid w:val="00036F65"/>
    <w:rsid w:val="00041C65"/>
    <w:rsid w:val="0007155F"/>
    <w:rsid w:val="00085A88"/>
    <w:rsid w:val="00091F71"/>
    <w:rsid w:val="000A2319"/>
    <w:rsid w:val="000C748B"/>
    <w:rsid w:val="000D61B7"/>
    <w:rsid w:val="000F3D44"/>
    <w:rsid w:val="00112F92"/>
    <w:rsid w:val="001347BA"/>
    <w:rsid w:val="001370DF"/>
    <w:rsid w:val="00161655"/>
    <w:rsid w:val="00196D38"/>
    <w:rsid w:val="001B1094"/>
    <w:rsid w:val="001D5F7F"/>
    <w:rsid w:val="001D6CC9"/>
    <w:rsid w:val="001E46E0"/>
    <w:rsid w:val="001F001B"/>
    <w:rsid w:val="0021275D"/>
    <w:rsid w:val="00214BB1"/>
    <w:rsid w:val="00216A66"/>
    <w:rsid w:val="002768FB"/>
    <w:rsid w:val="0029110E"/>
    <w:rsid w:val="002D2D67"/>
    <w:rsid w:val="002E052D"/>
    <w:rsid w:val="002E136F"/>
    <w:rsid w:val="002E37C7"/>
    <w:rsid w:val="00345D4A"/>
    <w:rsid w:val="00367353"/>
    <w:rsid w:val="003839B6"/>
    <w:rsid w:val="0038454C"/>
    <w:rsid w:val="003B134E"/>
    <w:rsid w:val="003B7701"/>
    <w:rsid w:val="003D3D16"/>
    <w:rsid w:val="003D4D07"/>
    <w:rsid w:val="00410387"/>
    <w:rsid w:val="0041130A"/>
    <w:rsid w:val="00451B68"/>
    <w:rsid w:val="0045398A"/>
    <w:rsid w:val="004603DF"/>
    <w:rsid w:val="00480C16"/>
    <w:rsid w:val="00482DEE"/>
    <w:rsid w:val="00484AB7"/>
    <w:rsid w:val="004A48CC"/>
    <w:rsid w:val="004B5856"/>
    <w:rsid w:val="004D77C4"/>
    <w:rsid w:val="004E2BDC"/>
    <w:rsid w:val="004E613B"/>
    <w:rsid w:val="004F2B71"/>
    <w:rsid w:val="004F411C"/>
    <w:rsid w:val="00503FDA"/>
    <w:rsid w:val="00504241"/>
    <w:rsid w:val="00515561"/>
    <w:rsid w:val="0052136D"/>
    <w:rsid w:val="00556D47"/>
    <w:rsid w:val="005C7407"/>
    <w:rsid w:val="005D66C2"/>
    <w:rsid w:val="005F4393"/>
    <w:rsid w:val="005F70BF"/>
    <w:rsid w:val="00620BEC"/>
    <w:rsid w:val="00662F4E"/>
    <w:rsid w:val="00680495"/>
    <w:rsid w:val="006C509D"/>
    <w:rsid w:val="006D0D42"/>
    <w:rsid w:val="006D5FC8"/>
    <w:rsid w:val="006E46C2"/>
    <w:rsid w:val="006E7146"/>
    <w:rsid w:val="00700325"/>
    <w:rsid w:val="00702AE5"/>
    <w:rsid w:val="00706C5D"/>
    <w:rsid w:val="007252CB"/>
    <w:rsid w:val="00736C3F"/>
    <w:rsid w:val="007435D7"/>
    <w:rsid w:val="00755228"/>
    <w:rsid w:val="00763DBA"/>
    <w:rsid w:val="007664F6"/>
    <w:rsid w:val="007C1901"/>
    <w:rsid w:val="007E7890"/>
    <w:rsid w:val="007F6A49"/>
    <w:rsid w:val="00846F99"/>
    <w:rsid w:val="00847C3D"/>
    <w:rsid w:val="0085248D"/>
    <w:rsid w:val="0085438D"/>
    <w:rsid w:val="00867542"/>
    <w:rsid w:val="008A13AA"/>
    <w:rsid w:val="008D24BF"/>
    <w:rsid w:val="00904C7E"/>
    <w:rsid w:val="0090782D"/>
    <w:rsid w:val="009277D9"/>
    <w:rsid w:val="00941C5A"/>
    <w:rsid w:val="00945407"/>
    <w:rsid w:val="00952A5F"/>
    <w:rsid w:val="0095585D"/>
    <w:rsid w:val="00955B82"/>
    <w:rsid w:val="009E7C45"/>
    <w:rsid w:val="009F0BFE"/>
    <w:rsid w:val="009F1336"/>
    <w:rsid w:val="009F3915"/>
    <w:rsid w:val="00A32F36"/>
    <w:rsid w:val="00A41703"/>
    <w:rsid w:val="00A72AEA"/>
    <w:rsid w:val="00A8503B"/>
    <w:rsid w:val="00AB4016"/>
    <w:rsid w:val="00AB6C94"/>
    <w:rsid w:val="00AE4766"/>
    <w:rsid w:val="00B56E0B"/>
    <w:rsid w:val="00B74098"/>
    <w:rsid w:val="00B95F91"/>
    <w:rsid w:val="00BA0BED"/>
    <w:rsid w:val="00BA1A51"/>
    <w:rsid w:val="00BA25E9"/>
    <w:rsid w:val="00BD4507"/>
    <w:rsid w:val="00BE0D44"/>
    <w:rsid w:val="00C07D6F"/>
    <w:rsid w:val="00C31AF6"/>
    <w:rsid w:val="00C606A9"/>
    <w:rsid w:val="00C84FB3"/>
    <w:rsid w:val="00C94C4F"/>
    <w:rsid w:val="00CA385F"/>
    <w:rsid w:val="00CA4B77"/>
    <w:rsid w:val="00CA52C6"/>
    <w:rsid w:val="00CC0014"/>
    <w:rsid w:val="00D05F49"/>
    <w:rsid w:val="00D25F23"/>
    <w:rsid w:val="00D37E6F"/>
    <w:rsid w:val="00D739BF"/>
    <w:rsid w:val="00DD486D"/>
    <w:rsid w:val="00DD6EAC"/>
    <w:rsid w:val="00DF0A61"/>
    <w:rsid w:val="00DF2FC8"/>
    <w:rsid w:val="00E22BBE"/>
    <w:rsid w:val="00E314F4"/>
    <w:rsid w:val="00E3641D"/>
    <w:rsid w:val="00E367AE"/>
    <w:rsid w:val="00E51886"/>
    <w:rsid w:val="00E554B2"/>
    <w:rsid w:val="00E72722"/>
    <w:rsid w:val="00E876A0"/>
    <w:rsid w:val="00E961D0"/>
    <w:rsid w:val="00EA1816"/>
    <w:rsid w:val="00EA35DB"/>
    <w:rsid w:val="00EC1FFE"/>
    <w:rsid w:val="00F112F1"/>
    <w:rsid w:val="00F23B35"/>
    <w:rsid w:val="00F277DF"/>
    <w:rsid w:val="00F7355D"/>
    <w:rsid w:val="00F812FC"/>
    <w:rsid w:val="00F831DD"/>
    <w:rsid w:val="00F97C30"/>
    <w:rsid w:val="00FA61FB"/>
    <w:rsid w:val="00FA7935"/>
    <w:rsid w:val="00FB5815"/>
    <w:rsid w:val="00FB5943"/>
    <w:rsid w:val="00FE75A3"/>
    <w:rsid w:val="00FF21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D42"/>
  </w:style>
  <w:style w:type="paragraph" w:styleId="1">
    <w:name w:val="heading 1"/>
    <w:basedOn w:val="ISSLIBNormal"/>
    <w:next w:val="ISSLIBNormal"/>
    <w:link w:val="10"/>
    <w:qFormat/>
    <w:rsid w:val="0085248D"/>
    <w:pPr>
      <w:keepNext/>
      <w:keepLines/>
      <w:spacing w:before="240" w:after="60"/>
      <w:outlineLvl w:val="0"/>
    </w:pPr>
    <w:rPr>
      <w:b/>
      <w:caps/>
      <w:kern w:val="32"/>
      <w:sz w:val="22"/>
    </w:rPr>
  </w:style>
  <w:style w:type="paragraph" w:styleId="2">
    <w:name w:val="heading 2"/>
    <w:basedOn w:val="1"/>
    <w:next w:val="a"/>
    <w:link w:val="20"/>
    <w:qFormat/>
    <w:rsid w:val="001B1094"/>
    <w:pPr>
      <w:spacing w:after="20"/>
      <w:outlineLvl w:val="1"/>
    </w:pPr>
    <w:rPr>
      <w:caps w:val="0"/>
    </w:rPr>
  </w:style>
  <w:style w:type="paragraph" w:styleId="3">
    <w:name w:val="heading 3"/>
    <w:basedOn w:val="2"/>
    <w:next w:val="a"/>
    <w:link w:val="30"/>
    <w:qFormat/>
    <w:rsid w:val="001B1094"/>
    <w:pPr>
      <w:outlineLvl w:val="2"/>
    </w:pPr>
    <w:rPr>
      <w:b w:val="0"/>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03FDA"/>
  </w:style>
  <w:style w:type="paragraph" w:styleId="a5">
    <w:name w:val="Title"/>
    <w:basedOn w:val="a"/>
    <w:next w:val="a"/>
    <w:link w:val="a6"/>
    <w:qFormat/>
    <w:rsid w:val="009F1336"/>
    <w:pPr>
      <w:spacing w:after="300"/>
      <w:contextualSpacing/>
      <w:jc w:val="center"/>
    </w:pPr>
    <w:rPr>
      <w:rFonts w:ascii="Times New Roman" w:eastAsiaTheme="majorEastAsia" w:hAnsi="Times New Roman" w:cs="Times New Roman"/>
      <w:b/>
      <w:color w:val="17365D" w:themeColor="text2" w:themeShade="BF"/>
      <w:spacing w:val="5"/>
      <w:kern w:val="28"/>
      <w:sz w:val="36"/>
      <w:szCs w:val="36"/>
    </w:rPr>
  </w:style>
  <w:style w:type="character" w:customStyle="1" w:styleId="a6">
    <w:name w:val="Название Знак"/>
    <w:basedOn w:val="a0"/>
    <w:link w:val="a5"/>
    <w:rsid w:val="009F1336"/>
    <w:rPr>
      <w:rFonts w:ascii="Times New Roman" w:eastAsiaTheme="majorEastAsia" w:hAnsi="Times New Roman" w:cs="Times New Roman"/>
      <w:b/>
      <w:color w:val="17365D" w:themeColor="text2" w:themeShade="BF"/>
      <w:spacing w:val="5"/>
      <w:kern w:val="28"/>
      <w:sz w:val="36"/>
      <w:szCs w:val="36"/>
    </w:rPr>
  </w:style>
  <w:style w:type="character" w:customStyle="1" w:styleId="10">
    <w:name w:val="Заголовок 1 Знак"/>
    <w:basedOn w:val="a0"/>
    <w:link w:val="1"/>
    <w:rsid w:val="0085248D"/>
    <w:rPr>
      <w:rFonts w:ascii="Times New Roman" w:eastAsia="Times New Roman" w:hAnsi="Times New Roman" w:cs="Times New Roman"/>
      <w:b/>
      <w:caps/>
      <w:noProof/>
      <w:kern w:val="32"/>
      <w:sz w:val="22"/>
      <w:szCs w:val="20"/>
    </w:rPr>
  </w:style>
  <w:style w:type="character" w:customStyle="1" w:styleId="20">
    <w:name w:val="Заголовок 2 Знак"/>
    <w:basedOn w:val="a0"/>
    <w:link w:val="2"/>
    <w:rsid w:val="001B1094"/>
    <w:rPr>
      <w:rFonts w:ascii="Arial" w:eastAsia="Times New Roman" w:hAnsi="Arial" w:cs="Times New Roman"/>
      <w:b/>
      <w:noProof/>
      <w:kern w:val="32"/>
      <w:sz w:val="18"/>
      <w:szCs w:val="20"/>
    </w:rPr>
  </w:style>
  <w:style w:type="character" w:customStyle="1" w:styleId="30">
    <w:name w:val="Заголовок 3 Знак"/>
    <w:basedOn w:val="a0"/>
    <w:link w:val="3"/>
    <w:rsid w:val="001B1094"/>
    <w:rPr>
      <w:rFonts w:ascii="Arial" w:eastAsia="Times New Roman" w:hAnsi="Arial" w:cs="Times New Roman"/>
      <w:i/>
      <w:noProof/>
      <w:kern w:val="32"/>
      <w:sz w:val="18"/>
      <w:szCs w:val="20"/>
    </w:rPr>
  </w:style>
  <w:style w:type="paragraph" w:customStyle="1" w:styleId="ISSLIBAuthor">
    <w:name w:val="ISSLIB Author"/>
    <w:basedOn w:val="ISSLIBNormal"/>
    <w:next w:val="ISSLIBNormal"/>
    <w:qFormat/>
    <w:rsid w:val="007664F6"/>
    <w:pPr>
      <w:jc w:val="center"/>
    </w:pPr>
    <w:rPr>
      <w:color w:val="000000"/>
      <w:sz w:val="24"/>
    </w:rPr>
  </w:style>
  <w:style w:type="paragraph" w:styleId="a7">
    <w:name w:val="caption"/>
    <w:basedOn w:val="a"/>
    <w:next w:val="a"/>
    <w:qFormat/>
    <w:rsid w:val="001B1094"/>
    <w:pPr>
      <w:keepNext/>
      <w:spacing w:before="120" w:after="120"/>
      <w:jc w:val="center"/>
    </w:pPr>
    <w:rPr>
      <w:rFonts w:ascii="Times New Roman" w:eastAsia="Times New Roman" w:hAnsi="Times New Roman" w:cs="Times New Roman"/>
      <w:b/>
      <w:noProof/>
      <w:sz w:val="18"/>
      <w:szCs w:val="20"/>
    </w:rPr>
  </w:style>
  <w:style w:type="paragraph" w:styleId="a8">
    <w:name w:val="annotation text"/>
    <w:basedOn w:val="a"/>
    <w:link w:val="a9"/>
    <w:semiHidden/>
    <w:rsid w:val="001B1094"/>
    <w:pPr>
      <w:spacing w:after="120"/>
      <w:jc w:val="both"/>
    </w:pPr>
    <w:rPr>
      <w:rFonts w:ascii="Times New Roman" w:eastAsia="Times New Roman" w:hAnsi="Times New Roman" w:cs="Times New Roman"/>
      <w:noProof/>
      <w:sz w:val="20"/>
      <w:szCs w:val="20"/>
    </w:rPr>
  </w:style>
  <w:style w:type="character" w:customStyle="1" w:styleId="a9">
    <w:name w:val="Текст примечания Знак"/>
    <w:basedOn w:val="a0"/>
    <w:link w:val="a8"/>
    <w:semiHidden/>
    <w:rsid w:val="001B1094"/>
    <w:rPr>
      <w:rFonts w:ascii="Times New Roman" w:eastAsia="Times New Roman" w:hAnsi="Times New Roman" w:cs="Times New Roman"/>
      <w:noProof/>
      <w:sz w:val="20"/>
      <w:szCs w:val="20"/>
    </w:rPr>
  </w:style>
  <w:style w:type="paragraph" w:customStyle="1" w:styleId="ISSLIBBullet">
    <w:name w:val="ISSLIB Bullet"/>
    <w:basedOn w:val="ISSLIBNormal"/>
    <w:qFormat/>
    <w:rsid w:val="00FE75A3"/>
    <w:pPr>
      <w:numPr>
        <w:numId w:val="2"/>
      </w:numPr>
      <w:tabs>
        <w:tab w:val="clear" w:pos="720"/>
      </w:tabs>
      <w:overflowPunct w:val="0"/>
      <w:autoSpaceDE w:val="0"/>
      <w:autoSpaceDN w:val="0"/>
      <w:adjustRightInd w:val="0"/>
      <w:spacing w:before="80" w:after="80"/>
      <w:ind w:left="426" w:hanging="284"/>
      <w:contextualSpacing/>
      <w:textAlignment w:val="baseline"/>
    </w:pPr>
  </w:style>
  <w:style w:type="paragraph" w:customStyle="1" w:styleId="ISSLIBReferences">
    <w:name w:val="ISSLIB References"/>
    <w:basedOn w:val="ISSLIBNormal"/>
    <w:qFormat/>
    <w:rsid w:val="00451B68"/>
    <w:pPr>
      <w:overflowPunct w:val="0"/>
      <w:autoSpaceDE w:val="0"/>
      <w:autoSpaceDN w:val="0"/>
      <w:adjustRightInd w:val="0"/>
      <w:spacing w:after="80"/>
      <w:ind w:left="288" w:hanging="288"/>
      <w:textAlignment w:val="baseline"/>
    </w:pPr>
  </w:style>
  <w:style w:type="paragraph" w:customStyle="1" w:styleId="ISSLIBAbstract">
    <w:name w:val="ISSLIB Abstract"/>
    <w:basedOn w:val="ISSLIBNormal"/>
    <w:qFormat/>
    <w:rsid w:val="00BA25E9"/>
    <w:pPr>
      <w:spacing w:before="40"/>
      <w:ind w:left="567" w:right="567"/>
    </w:pPr>
    <w:rPr>
      <w:kern w:val="28"/>
    </w:rPr>
  </w:style>
  <w:style w:type="character" w:customStyle="1" w:styleId="a4">
    <w:name w:val="Текст сноски Знак"/>
    <w:basedOn w:val="a0"/>
    <w:link w:val="a3"/>
    <w:uiPriority w:val="99"/>
    <w:rsid w:val="00503FDA"/>
  </w:style>
  <w:style w:type="paragraph" w:customStyle="1" w:styleId="TableText">
    <w:name w:val="Table Text"/>
    <w:basedOn w:val="a"/>
    <w:rsid w:val="001B1094"/>
    <w:pPr>
      <w:keepLines/>
      <w:spacing w:before="40" w:after="40"/>
    </w:pPr>
    <w:rPr>
      <w:rFonts w:ascii="Times New Roman" w:eastAsia="Times New Roman" w:hAnsi="Times New Roman" w:cs="Times New Roman"/>
      <w:noProof/>
      <w:sz w:val="20"/>
      <w:szCs w:val="20"/>
    </w:rPr>
  </w:style>
  <w:style w:type="paragraph" w:styleId="aa">
    <w:name w:val="Body Text"/>
    <w:basedOn w:val="a"/>
    <w:link w:val="ab"/>
    <w:rsid w:val="001B1094"/>
    <w:pPr>
      <w:spacing w:after="80"/>
      <w:jc w:val="both"/>
    </w:pPr>
    <w:rPr>
      <w:rFonts w:ascii="Times New Roman" w:eastAsia="Times New Roman" w:hAnsi="Times New Roman" w:cs="Times New Roman"/>
      <w:noProof/>
      <w:sz w:val="20"/>
      <w:szCs w:val="20"/>
    </w:rPr>
  </w:style>
  <w:style w:type="character" w:customStyle="1" w:styleId="ab">
    <w:name w:val="Основной текст Знак"/>
    <w:basedOn w:val="a0"/>
    <w:link w:val="aa"/>
    <w:rsid w:val="001B1094"/>
    <w:rPr>
      <w:rFonts w:ascii="Times New Roman" w:eastAsia="Times New Roman" w:hAnsi="Times New Roman" w:cs="Times New Roman"/>
      <w:noProof/>
      <w:sz w:val="20"/>
      <w:szCs w:val="20"/>
    </w:rPr>
  </w:style>
  <w:style w:type="paragraph" w:styleId="ac">
    <w:name w:val="Balloon Text"/>
    <w:basedOn w:val="a"/>
    <w:link w:val="ad"/>
    <w:uiPriority w:val="99"/>
    <w:semiHidden/>
    <w:unhideWhenUsed/>
    <w:rsid w:val="001B1094"/>
    <w:rPr>
      <w:rFonts w:ascii="Lucida Grande" w:hAnsi="Lucida Grande"/>
      <w:sz w:val="18"/>
      <w:szCs w:val="18"/>
    </w:rPr>
  </w:style>
  <w:style w:type="character" w:customStyle="1" w:styleId="ad">
    <w:name w:val="Текст выноски Знак"/>
    <w:basedOn w:val="a0"/>
    <w:link w:val="ac"/>
    <w:uiPriority w:val="99"/>
    <w:semiHidden/>
    <w:rsid w:val="001B1094"/>
    <w:rPr>
      <w:rFonts w:ascii="Lucida Grande" w:hAnsi="Lucida Grande"/>
      <w:sz w:val="18"/>
      <w:szCs w:val="18"/>
    </w:rPr>
  </w:style>
  <w:style w:type="character" w:styleId="ae">
    <w:name w:val="footnote reference"/>
    <w:basedOn w:val="a0"/>
    <w:uiPriority w:val="99"/>
    <w:unhideWhenUsed/>
    <w:rsid w:val="00503FDA"/>
    <w:rPr>
      <w:vertAlign w:val="superscript"/>
    </w:rPr>
  </w:style>
  <w:style w:type="paragraph" w:customStyle="1" w:styleId="ISSLIBKeywordtitle">
    <w:name w:val="ISSLIB Keyword title"/>
    <w:basedOn w:val="ISSLIBNormal"/>
    <w:link w:val="ISSLIBKeywordtitleZnak"/>
    <w:qFormat/>
    <w:rsid w:val="007664F6"/>
    <w:pPr>
      <w:spacing w:before="240"/>
      <w:ind w:firstLine="567"/>
    </w:pPr>
    <w:rPr>
      <w:b/>
      <w:bCs/>
      <w:caps/>
    </w:rPr>
  </w:style>
  <w:style w:type="character" w:customStyle="1" w:styleId="ISSLIBKeywordtitleZnak">
    <w:name w:val="ISSLIB Keyword title Znak"/>
    <w:basedOn w:val="a0"/>
    <w:link w:val="ISSLIBKeywordtitle"/>
    <w:rsid w:val="007664F6"/>
    <w:rPr>
      <w:rFonts w:ascii="Times New Roman" w:eastAsia="Times New Roman" w:hAnsi="Times New Roman" w:cs="Times New Roman"/>
      <w:b/>
      <w:bCs/>
      <w:caps/>
      <w:noProof/>
      <w:sz w:val="20"/>
      <w:szCs w:val="20"/>
    </w:rPr>
  </w:style>
  <w:style w:type="paragraph" w:customStyle="1" w:styleId="ISSLIBAbstracttitle">
    <w:name w:val="ISSLIB Abstract title"/>
    <w:basedOn w:val="a"/>
    <w:link w:val="ISSLIBAbstracttitleZnak"/>
    <w:qFormat/>
    <w:rsid w:val="007664F6"/>
    <w:pPr>
      <w:spacing w:before="360"/>
      <w:ind w:firstLine="567"/>
    </w:pPr>
    <w:rPr>
      <w:rFonts w:ascii="Times New Roman" w:hAnsi="Times New Roman"/>
      <w:b/>
      <w:caps/>
      <w:sz w:val="20"/>
      <w:szCs w:val="20"/>
    </w:rPr>
  </w:style>
  <w:style w:type="character" w:customStyle="1" w:styleId="ISSLIBAbstracttitleZnak">
    <w:name w:val="ISSLIB Abstract title Znak"/>
    <w:basedOn w:val="a0"/>
    <w:link w:val="ISSLIBAbstracttitle"/>
    <w:rsid w:val="007664F6"/>
    <w:rPr>
      <w:rFonts w:ascii="Times New Roman" w:hAnsi="Times New Roman"/>
      <w:b/>
      <w:caps/>
      <w:sz w:val="20"/>
      <w:szCs w:val="20"/>
    </w:rPr>
  </w:style>
  <w:style w:type="paragraph" w:customStyle="1" w:styleId="ISSLIBNormal">
    <w:name w:val="ISSLIB Normal"/>
    <w:basedOn w:val="aa"/>
    <w:link w:val="ISSLIBNormalZnak"/>
    <w:qFormat/>
    <w:rsid w:val="00FB5943"/>
    <w:pPr>
      <w:spacing w:after="0"/>
    </w:pPr>
  </w:style>
  <w:style w:type="character" w:customStyle="1" w:styleId="ISSLIBNormalZnak">
    <w:name w:val="ISSLIB Normal Znak"/>
    <w:basedOn w:val="ab"/>
    <w:link w:val="ISSLIBNormal"/>
    <w:rsid w:val="00FB5943"/>
    <w:rPr>
      <w:rFonts w:ascii="Times New Roman" w:eastAsia="Times New Roman" w:hAnsi="Times New Roman" w:cs="Times New Roman"/>
      <w:noProof/>
      <w:sz w:val="20"/>
      <w:szCs w:val="20"/>
    </w:rPr>
  </w:style>
  <w:style w:type="paragraph" w:customStyle="1" w:styleId="ISSLIBTitle">
    <w:name w:val="ISSLIB Title"/>
    <w:basedOn w:val="ISSLIBNormal"/>
    <w:link w:val="ISSLIBTitleZnak"/>
    <w:autoRedefine/>
    <w:qFormat/>
    <w:rsid w:val="0095585D"/>
    <w:pPr>
      <w:spacing w:before="360" w:after="240"/>
      <w:jc w:val="center"/>
    </w:pPr>
    <w:rPr>
      <w:b/>
      <w:bCs/>
      <w:sz w:val="36"/>
      <w:szCs w:val="36"/>
    </w:rPr>
  </w:style>
  <w:style w:type="character" w:customStyle="1" w:styleId="ISSLIBTitleZnak">
    <w:name w:val="ISSLIB Title Znak"/>
    <w:basedOn w:val="ISSLIBNormalZnak"/>
    <w:link w:val="ISSLIBTitle"/>
    <w:rsid w:val="0095585D"/>
    <w:rPr>
      <w:rFonts w:ascii="Times New Roman" w:eastAsia="Times New Roman" w:hAnsi="Times New Roman" w:cs="Times New Roman"/>
      <w:b/>
      <w:bCs/>
      <w:noProof/>
      <w:sz w:val="36"/>
      <w:szCs w:val="36"/>
    </w:rPr>
  </w:style>
  <w:style w:type="paragraph" w:customStyle="1" w:styleId="ISSLIBKeywords">
    <w:name w:val="ISSLIB Keywords"/>
    <w:basedOn w:val="ISSLIBNormal"/>
    <w:qFormat/>
    <w:rsid w:val="0052136D"/>
    <w:pPr>
      <w:spacing w:before="40"/>
      <w:ind w:firstLine="567"/>
    </w:pPr>
    <w:rPr>
      <w:i/>
    </w:rPr>
  </w:style>
  <w:style w:type="paragraph" w:customStyle="1" w:styleId="ISSLIBHeading1">
    <w:name w:val="ISSLIB Heading 1"/>
    <w:basedOn w:val="ISSLIBNormal"/>
    <w:link w:val="ISSLIBHeading1Znak"/>
    <w:qFormat/>
    <w:rsid w:val="00952A5F"/>
    <w:pPr>
      <w:keepNext/>
      <w:keepLines/>
      <w:widowControl w:val="0"/>
      <w:spacing w:before="240" w:after="60"/>
      <w:jc w:val="left"/>
    </w:pPr>
    <w:rPr>
      <w:b/>
      <w:bCs/>
      <w:caps/>
      <w:sz w:val="22"/>
      <w:szCs w:val="22"/>
    </w:rPr>
  </w:style>
  <w:style w:type="character" w:customStyle="1" w:styleId="ISSLIBHeading1Znak">
    <w:name w:val="ISSLIB Heading 1 Znak"/>
    <w:basedOn w:val="ISSLIBNormalZnak"/>
    <w:link w:val="ISSLIBHeading1"/>
    <w:rsid w:val="00952A5F"/>
    <w:rPr>
      <w:rFonts w:ascii="Times New Roman" w:eastAsia="Times New Roman" w:hAnsi="Times New Roman" w:cs="Times New Roman"/>
      <w:b/>
      <w:bCs/>
      <w:caps/>
      <w:noProof/>
      <w:sz w:val="22"/>
      <w:szCs w:val="22"/>
    </w:rPr>
  </w:style>
  <w:style w:type="paragraph" w:customStyle="1" w:styleId="ISSLIBHeading2">
    <w:name w:val="ISSLIB Heading 2"/>
    <w:basedOn w:val="ISSLIBHeading1"/>
    <w:next w:val="ISSLIBNormal"/>
    <w:link w:val="ISSLIBHeading2Znak"/>
    <w:qFormat/>
    <w:rsid w:val="00FB5943"/>
    <w:pPr>
      <w:spacing w:before="160" w:after="20"/>
    </w:pPr>
    <w:rPr>
      <w:caps w:val="0"/>
    </w:rPr>
  </w:style>
  <w:style w:type="character" w:customStyle="1" w:styleId="ISSLIBHeading2Znak">
    <w:name w:val="ISSLIB Heading 2 Znak"/>
    <w:basedOn w:val="ISSLIBHeading1Znak"/>
    <w:link w:val="ISSLIBHeading2"/>
    <w:rsid w:val="00FB5943"/>
    <w:rPr>
      <w:rFonts w:ascii="Times New Roman" w:eastAsia="Times New Roman" w:hAnsi="Times New Roman" w:cs="Times New Roman"/>
      <w:b/>
      <w:bCs/>
      <w:caps w:val="0"/>
      <w:noProof/>
      <w:sz w:val="22"/>
      <w:szCs w:val="22"/>
    </w:rPr>
  </w:style>
  <w:style w:type="paragraph" w:customStyle="1" w:styleId="SEANESHeading3">
    <w:name w:val="SEANES Heading 3"/>
    <w:basedOn w:val="2"/>
    <w:next w:val="ISSLIBNormal"/>
    <w:link w:val="SEANESHeading3Char"/>
    <w:qFormat/>
    <w:rsid w:val="00FB5943"/>
    <w:pPr>
      <w:spacing w:before="120"/>
      <w:jc w:val="left"/>
    </w:pPr>
    <w:rPr>
      <w:b w:val="0"/>
      <w:i/>
    </w:rPr>
  </w:style>
  <w:style w:type="character" w:customStyle="1" w:styleId="SEANESHeading3Char">
    <w:name w:val="SEANES Heading 3 Char"/>
    <w:basedOn w:val="20"/>
    <w:link w:val="SEANESHeading3"/>
    <w:rsid w:val="00FB5943"/>
    <w:rPr>
      <w:rFonts w:ascii="Times New Roman" w:eastAsia="Times New Roman" w:hAnsi="Times New Roman" w:cs="Times New Roman"/>
      <w:b w:val="0"/>
      <w:i/>
      <w:noProof/>
      <w:kern w:val="32"/>
      <w:sz w:val="22"/>
      <w:szCs w:val="20"/>
    </w:rPr>
  </w:style>
  <w:style w:type="paragraph" w:customStyle="1" w:styleId="ISSLIBCaption">
    <w:name w:val="ISSLIB Caption"/>
    <w:basedOn w:val="ISSLIBNormal"/>
    <w:next w:val="ISSLIBNormal"/>
    <w:qFormat/>
    <w:rsid w:val="006E7146"/>
    <w:pPr>
      <w:keepNext/>
      <w:keepLines/>
      <w:spacing w:before="80" w:after="80"/>
      <w:ind w:left="567" w:right="567"/>
      <w:jc w:val="center"/>
    </w:pPr>
    <w:rPr>
      <w:sz w:val="18"/>
      <w:szCs w:val="18"/>
    </w:rPr>
  </w:style>
  <w:style w:type="paragraph" w:customStyle="1" w:styleId="SEANESCaptionLong">
    <w:name w:val="SEANES CaptionLong"/>
    <w:basedOn w:val="ISSLIBCaption"/>
    <w:next w:val="ISSLIBNormal"/>
    <w:qFormat/>
    <w:rsid w:val="00F112F1"/>
    <w:pPr>
      <w:jc w:val="both"/>
    </w:pPr>
  </w:style>
  <w:style w:type="paragraph" w:customStyle="1" w:styleId="SEANESFootnote">
    <w:name w:val="SEANES Footnote"/>
    <w:basedOn w:val="ISSLIBNormal"/>
    <w:link w:val="SEANESFootnoteChar"/>
    <w:qFormat/>
    <w:rsid w:val="00503FDA"/>
    <w:rPr>
      <w:sz w:val="16"/>
      <w:szCs w:val="16"/>
    </w:rPr>
  </w:style>
  <w:style w:type="character" w:customStyle="1" w:styleId="SEANESFootnoteChar">
    <w:name w:val="SEANES Footnote Char"/>
    <w:basedOn w:val="ISSLIBNormalZnak"/>
    <w:link w:val="SEANESFootnote"/>
    <w:rsid w:val="00503FDA"/>
    <w:rPr>
      <w:rFonts w:ascii="Times New Roman" w:eastAsia="Times New Roman" w:hAnsi="Times New Roman" w:cs="Times New Roman"/>
      <w:noProof/>
      <w:sz w:val="16"/>
      <w:szCs w:val="16"/>
    </w:rPr>
  </w:style>
  <w:style w:type="paragraph" w:customStyle="1" w:styleId="SEANESEquation">
    <w:name w:val="SEANES Equation"/>
    <w:basedOn w:val="ISSLIBNormal"/>
    <w:next w:val="ISSLIBNormal"/>
    <w:link w:val="SEANESEquationChar"/>
    <w:qFormat/>
    <w:rsid w:val="00503FDA"/>
    <w:pPr>
      <w:spacing w:before="120" w:after="120"/>
      <w:ind w:left="567" w:right="559"/>
      <w:contextualSpacing/>
      <w:jc w:val="left"/>
    </w:pPr>
  </w:style>
  <w:style w:type="character" w:customStyle="1" w:styleId="SEANESEquationChar">
    <w:name w:val="SEANES Equation Char"/>
    <w:basedOn w:val="ISSLIBNormalZnak"/>
    <w:link w:val="SEANESEquation"/>
    <w:rsid w:val="00503FDA"/>
    <w:rPr>
      <w:rFonts w:ascii="Times New Roman" w:eastAsia="Times New Roman" w:hAnsi="Times New Roman" w:cs="Times New Roman"/>
      <w:noProof/>
      <w:sz w:val="20"/>
      <w:szCs w:val="20"/>
    </w:rPr>
  </w:style>
  <w:style w:type="table" w:styleId="af">
    <w:name w:val="Table Grid"/>
    <w:basedOn w:val="a1"/>
    <w:uiPriority w:val="59"/>
    <w:rsid w:val="004E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LIBTable">
    <w:name w:val="ISSLIB Table"/>
    <w:basedOn w:val="ISSLIBNormal"/>
    <w:next w:val="ISSLIBNormal"/>
    <w:link w:val="ISSLIBTableZnak"/>
    <w:qFormat/>
    <w:rsid w:val="004E613B"/>
    <w:rPr>
      <w:rFonts w:cs="Lucida Grande"/>
      <w:color w:val="000000"/>
      <w:sz w:val="16"/>
    </w:rPr>
  </w:style>
  <w:style w:type="character" w:customStyle="1" w:styleId="ISSLIBTableZnak">
    <w:name w:val="ISSLIB Table Znak"/>
    <w:basedOn w:val="ISSLIBNormalZnak"/>
    <w:link w:val="ISSLIBTable"/>
    <w:rsid w:val="004E613B"/>
    <w:rPr>
      <w:rFonts w:ascii="Times New Roman" w:eastAsia="Times New Roman" w:hAnsi="Times New Roman" w:cs="Lucida Grande"/>
      <w:noProof/>
      <w:color w:val="000000"/>
      <w:sz w:val="16"/>
      <w:szCs w:val="20"/>
    </w:rPr>
  </w:style>
  <w:style w:type="table" w:styleId="af0">
    <w:name w:val="Light Shading"/>
    <w:basedOn w:val="a1"/>
    <w:uiPriority w:val="60"/>
    <w:rsid w:val="004E613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header"/>
    <w:basedOn w:val="a"/>
    <w:link w:val="af2"/>
    <w:uiPriority w:val="99"/>
    <w:unhideWhenUsed/>
    <w:rsid w:val="005F4393"/>
    <w:pPr>
      <w:tabs>
        <w:tab w:val="center" w:pos="4536"/>
        <w:tab w:val="right" w:pos="9072"/>
      </w:tabs>
    </w:pPr>
  </w:style>
  <w:style w:type="character" w:customStyle="1" w:styleId="af2">
    <w:name w:val="Верхний колонтитул Знак"/>
    <w:basedOn w:val="a0"/>
    <w:link w:val="af1"/>
    <w:uiPriority w:val="99"/>
    <w:rsid w:val="005F4393"/>
  </w:style>
  <w:style w:type="paragraph" w:styleId="af3">
    <w:name w:val="footer"/>
    <w:basedOn w:val="a"/>
    <w:link w:val="af4"/>
    <w:uiPriority w:val="99"/>
    <w:unhideWhenUsed/>
    <w:rsid w:val="005F4393"/>
    <w:pPr>
      <w:tabs>
        <w:tab w:val="center" w:pos="4536"/>
        <w:tab w:val="right" w:pos="9072"/>
      </w:tabs>
    </w:pPr>
  </w:style>
  <w:style w:type="character" w:customStyle="1" w:styleId="af4">
    <w:name w:val="Нижний колонтитул Знак"/>
    <w:basedOn w:val="a0"/>
    <w:link w:val="af3"/>
    <w:uiPriority w:val="99"/>
    <w:rsid w:val="005F4393"/>
  </w:style>
  <w:style w:type="character" w:styleId="af5">
    <w:name w:val="page number"/>
    <w:basedOn w:val="a0"/>
    <w:uiPriority w:val="99"/>
    <w:semiHidden/>
    <w:unhideWhenUsed/>
    <w:rsid w:val="005F4393"/>
  </w:style>
  <w:style w:type="paragraph" w:customStyle="1" w:styleId="SEANESHeader">
    <w:name w:val="SEANES Header"/>
    <w:basedOn w:val="ISSLIBNormal"/>
    <w:link w:val="SEANESHeaderChar"/>
    <w:qFormat/>
    <w:rsid w:val="004F2B71"/>
    <w:pPr>
      <w:pBdr>
        <w:bottom w:val="single" w:sz="4" w:space="1" w:color="auto"/>
      </w:pBdr>
      <w:jc w:val="center"/>
    </w:pPr>
    <w:rPr>
      <w:i/>
      <w:sz w:val="18"/>
      <w:szCs w:val="18"/>
    </w:rPr>
  </w:style>
  <w:style w:type="character" w:customStyle="1" w:styleId="SEANESHeaderChar">
    <w:name w:val="SEANES Header Char"/>
    <w:basedOn w:val="ISSLIBNormalZnak"/>
    <w:link w:val="SEANESHeader"/>
    <w:rsid w:val="004F2B71"/>
    <w:rPr>
      <w:rFonts w:ascii="Times New Roman" w:eastAsia="Times New Roman" w:hAnsi="Times New Roman" w:cs="Times New Roman"/>
      <w:i/>
      <w:noProof/>
      <w:sz w:val="18"/>
      <w:szCs w:val="18"/>
    </w:rPr>
  </w:style>
  <w:style w:type="paragraph" w:customStyle="1" w:styleId="ISSLIBAffiliation">
    <w:name w:val="ISSLIB Affiliation"/>
    <w:basedOn w:val="ISSLIBAuthor"/>
    <w:qFormat/>
    <w:rsid w:val="00367353"/>
    <w:rPr>
      <w:i/>
      <w:sz w:val="22"/>
      <w:szCs w:val="22"/>
    </w:rPr>
  </w:style>
  <w:style w:type="paragraph" w:styleId="af6">
    <w:name w:val="Document Map"/>
    <w:basedOn w:val="a"/>
    <w:link w:val="af7"/>
    <w:uiPriority w:val="99"/>
    <w:semiHidden/>
    <w:unhideWhenUsed/>
    <w:rsid w:val="00DF2FC8"/>
    <w:rPr>
      <w:rFonts w:ascii="Tahoma" w:hAnsi="Tahoma" w:cs="Tahoma"/>
      <w:sz w:val="16"/>
      <w:szCs w:val="16"/>
    </w:rPr>
  </w:style>
  <w:style w:type="character" w:customStyle="1" w:styleId="af7">
    <w:name w:val="Схема документа Знак"/>
    <w:basedOn w:val="a0"/>
    <w:link w:val="af6"/>
    <w:uiPriority w:val="99"/>
    <w:semiHidden/>
    <w:rsid w:val="00DF2F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D42"/>
  </w:style>
  <w:style w:type="paragraph" w:styleId="1">
    <w:name w:val="heading 1"/>
    <w:basedOn w:val="ISSLIBNormal"/>
    <w:next w:val="ISSLIBNormal"/>
    <w:link w:val="10"/>
    <w:qFormat/>
    <w:rsid w:val="0085248D"/>
    <w:pPr>
      <w:keepNext/>
      <w:keepLines/>
      <w:spacing w:before="240" w:after="60"/>
      <w:outlineLvl w:val="0"/>
    </w:pPr>
    <w:rPr>
      <w:b/>
      <w:caps/>
      <w:kern w:val="32"/>
      <w:sz w:val="22"/>
    </w:rPr>
  </w:style>
  <w:style w:type="paragraph" w:styleId="2">
    <w:name w:val="heading 2"/>
    <w:basedOn w:val="1"/>
    <w:next w:val="a"/>
    <w:link w:val="20"/>
    <w:qFormat/>
    <w:rsid w:val="001B1094"/>
    <w:pPr>
      <w:spacing w:after="20"/>
      <w:outlineLvl w:val="1"/>
    </w:pPr>
    <w:rPr>
      <w:caps w:val="0"/>
    </w:rPr>
  </w:style>
  <w:style w:type="paragraph" w:styleId="3">
    <w:name w:val="heading 3"/>
    <w:basedOn w:val="2"/>
    <w:next w:val="a"/>
    <w:link w:val="30"/>
    <w:qFormat/>
    <w:rsid w:val="001B1094"/>
    <w:pPr>
      <w:outlineLvl w:val="2"/>
    </w:pPr>
    <w:rPr>
      <w:b w:val="0"/>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03FDA"/>
  </w:style>
  <w:style w:type="paragraph" w:styleId="a5">
    <w:name w:val="Title"/>
    <w:basedOn w:val="a"/>
    <w:next w:val="a"/>
    <w:link w:val="a6"/>
    <w:qFormat/>
    <w:rsid w:val="009F1336"/>
    <w:pPr>
      <w:spacing w:after="300"/>
      <w:contextualSpacing/>
      <w:jc w:val="center"/>
    </w:pPr>
    <w:rPr>
      <w:rFonts w:ascii="Times New Roman" w:eastAsiaTheme="majorEastAsia" w:hAnsi="Times New Roman" w:cs="Times New Roman"/>
      <w:b/>
      <w:color w:val="17365D" w:themeColor="text2" w:themeShade="BF"/>
      <w:spacing w:val="5"/>
      <w:kern w:val="28"/>
      <w:sz w:val="36"/>
      <w:szCs w:val="36"/>
    </w:rPr>
  </w:style>
  <w:style w:type="character" w:customStyle="1" w:styleId="a6">
    <w:name w:val="Название Знак"/>
    <w:basedOn w:val="a0"/>
    <w:link w:val="a5"/>
    <w:rsid w:val="009F1336"/>
    <w:rPr>
      <w:rFonts w:ascii="Times New Roman" w:eastAsiaTheme="majorEastAsia" w:hAnsi="Times New Roman" w:cs="Times New Roman"/>
      <w:b/>
      <w:color w:val="17365D" w:themeColor="text2" w:themeShade="BF"/>
      <w:spacing w:val="5"/>
      <w:kern w:val="28"/>
      <w:sz w:val="36"/>
      <w:szCs w:val="36"/>
    </w:rPr>
  </w:style>
  <w:style w:type="character" w:customStyle="1" w:styleId="10">
    <w:name w:val="Заголовок 1 Знак"/>
    <w:basedOn w:val="a0"/>
    <w:link w:val="1"/>
    <w:rsid w:val="0085248D"/>
    <w:rPr>
      <w:rFonts w:ascii="Times New Roman" w:eastAsia="Times New Roman" w:hAnsi="Times New Roman" w:cs="Times New Roman"/>
      <w:b/>
      <w:caps/>
      <w:noProof/>
      <w:kern w:val="32"/>
      <w:sz w:val="22"/>
      <w:szCs w:val="20"/>
    </w:rPr>
  </w:style>
  <w:style w:type="character" w:customStyle="1" w:styleId="20">
    <w:name w:val="Заголовок 2 Знак"/>
    <w:basedOn w:val="a0"/>
    <w:link w:val="2"/>
    <w:rsid w:val="001B1094"/>
    <w:rPr>
      <w:rFonts w:ascii="Arial" w:eastAsia="Times New Roman" w:hAnsi="Arial" w:cs="Times New Roman"/>
      <w:b/>
      <w:noProof/>
      <w:kern w:val="32"/>
      <w:sz w:val="18"/>
      <w:szCs w:val="20"/>
    </w:rPr>
  </w:style>
  <w:style w:type="character" w:customStyle="1" w:styleId="30">
    <w:name w:val="Заголовок 3 Знак"/>
    <w:basedOn w:val="a0"/>
    <w:link w:val="3"/>
    <w:rsid w:val="001B1094"/>
    <w:rPr>
      <w:rFonts w:ascii="Arial" w:eastAsia="Times New Roman" w:hAnsi="Arial" w:cs="Times New Roman"/>
      <w:i/>
      <w:noProof/>
      <w:kern w:val="32"/>
      <w:sz w:val="18"/>
      <w:szCs w:val="20"/>
    </w:rPr>
  </w:style>
  <w:style w:type="paragraph" w:customStyle="1" w:styleId="ISSLIBAuthor">
    <w:name w:val="ISSLIB Author"/>
    <w:basedOn w:val="ISSLIBNormal"/>
    <w:next w:val="ISSLIBNormal"/>
    <w:qFormat/>
    <w:rsid w:val="007664F6"/>
    <w:pPr>
      <w:jc w:val="center"/>
    </w:pPr>
    <w:rPr>
      <w:color w:val="000000"/>
      <w:sz w:val="24"/>
    </w:rPr>
  </w:style>
  <w:style w:type="paragraph" w:styleId="a7">
    <w:name w:val="caption"/>
    <w:basedOn w:val="a"/>
    <w:next w:val="a"/>
    <w:qFormat/>
    <w:rsid w:val="001B1094"/>
    <w:pPr>
      <w:keepNext/>
      <w:spacing w:before="120" w:after="120"/>
      <w:jc w:val="center"/>
    </w:pPr>
    <w:rPr>
      <w:rFonts w:ascii="Times New Roman" w:eastAsia="Times New Roman" w:hAnsi="Times New Roman" w:cs="Times New Roman"/>
      <w:b/>
      <w:noProof/>
      <w:sz w:val="18"/>
      <w:szCs w:val="20"/>
    </w:rPr>
  </w:style>
  <w:style w:type="paragraph" w:styleId="a8">
    <w:name w:val="annotation text"/>
    <w:basedOn w:val="a"/>
    <w:link w:val="a9"/>
    <w:semiHidden/>
    <w:rsid w:val="001B1094"/>
    <w:pPr>
      <w:spacing w:after="120"/>
      <w:jc w:val="both"/>
    </w:pPr>
    <w:rPr>
      <w:rFonts w:ascii="Times New Roman" w:eastAsia="Times New Roman" w:hAnsi="Times New Roman" w:cs="Times New Roman"/>
      <w:noProof/>
      <w:sz w:val="20"/>
      <w:szCs w:val="20"/>
    </w:rPr>
  </w:style>
  <w:style w:type="character" w:customStyle="1" w:styleId="a9">
    <w:name w:val="Текст примечания Знак"/>
    <w:basedOn w:val="a0"/>
    <w:link w:val="a8"/>
    <w:semiHidden/>
    <w:rsid w:val="001B1094"/>
    <w:rPr>
      <w:rFonts w:ascii="Times New Roman" w:eastAsia="Times New Roman" w:hAnsi="Times New Roman" w:cs="Times New Roman"/>
      <w:noProof/>
      <w:sz w:val="20"/>
      <w:szCs w:val="20"/>
    </w:rPr>
  </w:style>
  <w:style w:type="paragraph" w:customStyle="1" w:styleId="ISSLIBBullet">
    <w:name w:val="ISSLIB Bullet"/>
    <w:basedOn w:val="ISSLIBNormal"/>
    <w:qFormat/>
    <w:rsid w:val="00FE75A3"/>
    <w:pPr>
      <w:numPr>
        <w:numId w:val="2"/>
      </w:numPr>
      <w:tabs>
        <w:tab w:val="clear" w:pos="720"/>
      </w:tabs>
      <w:overflowPunct w:val="0"/>
      <w:autoSpaceDE w:val="0"/>
      <w:autoSpaceDN w:val="0"/>
      <w:adjustRightInd w:val="0"/>
      <w:spacing w:before="80" w:after="80"/>
      <w:ind w:left="426" w:hanging="284"/>
      <w:contextualSpacing/>
      <w:textAlignment w:val="baseline"/>
    </w:pPr>
  </w:style>
  <w:style w:type="paragraph" w:customStyle="1" w:styleId="ISSLIBReferences">
    <w:name w:val="ISSLIB References"/>
    <w:basedOn w:val="ISSLIBNormal"/>
    <w:qFormat/>
    <w:rsid w:val="00451B68"/>
    <w:pPr>
      <w:overflowPunct w:val="0"/>
      <w:autoSpaceDE w:val="0"/>
      <w:autoSpaceDN w:val="0"/>
      <w:adjustRightInd w:val="0"/>
      <w:spacing w:after="80"/>
      <w:ind w:left="288" w:hanging="288"/>
      <w:textAlignment w:val="baseline"/>
    </w:pPr>
  </w:style>
  <w:style w:type="paragraph" w:customStyle="1" w:styleId="ISSLIBAbstract">
    <w:name w:val="ISSLIB Abstract"/>
    <w:basedOn w:val="ISSLIBNormal"/>
    <w:qFormat/>
    <w:rsid w:val="00BA25E9"/>
    <w:pPr>
      <w:spacing w:before="40"/>
      <w:ind w:left="567" w:right="567"/>
    </w:pPr>
    <w:rPr>
      <w:kern w:val="28"/>
    </w:rPr>
  </w:style>
  <w:style w:type="character" w:customStyle="1" w:styleId="a4">
    <w:name w:val="Текст сноски Знак"/>
    <w:basedOn w:val="a0"/>
    <w:link w:val="a3"/>
    <w:uiPriority w:val="99"/>
    <w:rsid w:val="00503FDA"/>
  </w:style>
  <w:style w:type="paragraph" w:customStyle="1" w:styleId="TableText">
    <w:name w:val="Table Text"/>
    <w:basedOn w:val="a"/>
    <w:rsid w:val="001B1094"/>
    <w:pPr>
      <w:keepLines/>
      <w:spacing w:before="40" w:after="40"/>
    </w:pPr>
    <w:rPr>
      <w:rFonts w:ascii="Times New Roman" w:eastAsia="Times New Roman" w:hAnsi="Times New Roman" w:cs="Times New Roman"/>
      <w:noProof/>
      <w:sz w:val="20"/>
      <w:szCs w:val="20"/>
    </w:rPr>
  </w:style>
  <w:style w:type="paragraph" w:styleId="aa">
    <w:name w:val="Body Text"/>
    <w:basedOn w:val="a"/>
    <w:link w:val="ab"/>
    <w:rsid w:val="001B1094"/>
    <w:pPr>
      <w:spacing w:after="80"/>
      <w:jc w:val="both"/>
    </w:pPr>
    <w:rPr>
      <w:rFonts w:ascii="Times New Roman" w:eastAsia="Times New Roman" w:hAnsi="Times New Roman" w:cs="Times New Roman"/>
      <w:noProof/>
      <w:sz w:val="20"/>
      <w:szCs w:val="20"/>
    </w:rPr>
  </w:style>
  <w:style w:type="character" w:customStyle="1" w:styleId="ab">
    <w:name w:val="Основной текст Знак"/>
    <w:basedOn w:val="a0"/>
    <w:link w:val="aa"/>
    <w:rsid w:val="001B1094"/>
    <w:rPr>
      <w:rFonts w:ascii="Times New Roman" w:eastAsia="Times New Roman" w:hAnsi="Times New Roman" w:cs="Times New Roman"/>
      <w:noProof/>
      <w:sz w:val="20"/>
      <w:szCs w:val="20"/>
    </w:rPr>
  </w:style>
  <w:style w:type="paragraph" w:styleId="ac">
    <w:name w:val="Balloon Text"/>
    <w:basedOn w:val="a"/>
    <w:link w:val="ad"/>
    <w:uiPriority w:val="99"/>
    <w:semiHidden/>
    <w:unhideWhenUsed/>
    <w:rsid w:val="001B1094"/>
    <w:rPr>
      <w:rFonts w:ascii="Lucida Grande" w:hAnsi="Lucida Grande"/>
      <w:sz w:val="18"/>
      <w:szCs w:val="18"/>
    </w:rPr>
  </w:style>
  <w:style w:type="character" w:customStyle="1" w:styleId="ad">
    <w:name w:val="Текст выноски Знак"/>
    <w:basedOn w:val="a0"/>
    <w:link w:val="ac"/>
    <w:uiPriority w:val="99"/>
    <w:semiHidden/>
    <w:rsid w:val="001B1094"/>
    <w:rPr>
      <w:rFonts w:ascii="Lucida Grande" w:hAnsi="Lucida Grande"/>
      <w:sz w:val="18"/>
      <w:szCs w:val="18"/>
    </w:rPr>
  </w:style>
  <w:style w:type="character" w:styleId="ae">
    <w:name w:val="footnote reference"/>
    <w:basedOn w:val="a0"/>
    <w:uiPriority w:val="99"/>
    <w:unhideWhenUsed/>
    <w:rsid w:val="00503FDA"/>
    <w:rPr>
      <w:vertAlign w:val="superscript"/>
    </w:rPr>
  </w:style>
  <w:style w:type="paragraph" w:customStyle="1" w:styleId="ISSLIBKeywordtitle">
    <w:name w:val="ISSLIB Keyword title"/>
    <w:basedOn w:val="ISSLIBNormal"/>
    <w:link w:val="ISSLIBKeywordtitleZnak"/>
    <w:qFormat/>
    <w:rsid w:val="007664F6"/>
    <w:pPr>
      <w:spacing w:before="240"/>
      <w:ind w:firstLine="567"/>
    </w:pPr>
    <w:rPr>
      <w:b/>
      <w:bCs/>
      <w:caps/>
    </w:rPr>
  </w:style>
  <w:style w:type="character" w:customStyle="1" w:styleId="ISSLIBKeywordtitleZnak">
    <w:name w:val="ISSLIB Keyword title Znak"/>
    <w:basedOn w:val="a0"/>
    <w:link w:val="ISSLIBKeywordtitle"/>
    <w:rsid w:val="007664F6"/>
    <w:rPr>
      <w:rFonts w:ascii="Times New Roman" w:eastAsia="Times New Roman" w:hAnsi="Times New Roman" w:cs="Times New Roman"/>
      <w:b/>
      <w:bCs/>
      <w:caps/>
      <w:noProof/>
      <w:sz w:val="20"/>
      <w:szCs w:val="20"/>
    </w:rPr>
  </w:style>
  <w:style w:type="paragraph" w:customStyle="1" w:styleId="ISSLIBAbstracttitle">
    <w:name w:val="ISSLIB Abstract title"/>
    <w:basedOn w:val="a"/>
    <w:link w:val="ISSLIBAbstracttitleZnak"/>
    <w:qFormat/>
    <w:rsid w:val="007664F6"/>
    <w:pPr>
      <w:spacing w:before="360"/>
      <w:ind w:firstLine="567"/>
    </w:pPr>
    <w:rPr>
      <w:rFonts w:ascii="Times New Roman" w:hAnsi="Times New Roman"/>
      <w:b/>
      <w:caps/>
      <w:sz w:val="20"/>
      <w:szCs w:val="20"/>
    </w:rPr>
  </w:style>
  <w:style w:type="character" w:customStyle="1" w:styleId="ISSLIBAbstracttitleZnak">
    <w:name w:val="ISSLIB Abstract title Znak"/>
    <w:basedOn w:val="a0"/>
    <w:link w:val="ISSLIBAbstracttitle"/>
    <w:rsid w:val="007664F6"/>
    <w:rPr>
      <w:rFonts w:ascii="Times New Roman" w:hAnsi="Times New Roman"/>
      <w:b/>
      <w:caps/>
      <w:sz w:val="20"/>
      <w:szCs w:val="20"/>
    </w:rPr>
  </w:style>
  <w:style w:type="paragraph" w:customStyle="1" w:styleId="ISSLIBNormal">
    <w:name w:val="ISSLIB Normal"/>
    <w:basedOn w:val="aa"/>
    <w:link w:val="ISSLIBNormalZnak"/>
    <w:qFormat/>
    <w:rsid w:val="00FB5943"/>
    <w:pPr>
      <w:spacing w:after="0"/>
    </w:pPr>
  </w:style>
  <w:style w:type="character" w:customStyle="1" w:styleId="ISSLIBNormalZnak">
    <w:name w:val="ISSLIB Normal Znak"/>
    <w:basedOn w:val="ab"/>
    <w:link w:val="ISSLIBNormal"/>
    <w:rsid w:val="00FB5943"/>
    <w:rPr>
      <w:rFonts w:ascii="Times New Roman" w:eastAsia="Times New Roman" w:hAnsi="Times New Roman" w:cs="Times New Roman"/>
      <w:noProof/>
      <w:sz w:val="20"/>
      <w:szCs w:val="20"/>
    </w:rPr>
  </w:style>
  <w:style w:type="paragraph" w:customStyle="1" w:styleId="ISSLIBTitle">
    <w:name w:val="ISSLIB Title"/>
    <w:basedOn w:val="ISSLIBNormal"/>
    <w:link w:val="ISSLIBTitleZnak"/>
    <w:autoRedefine/>
    <w:qFormat/>
    <w:rsid w:val="0095585D"/>
    <w:pPr>
      <w:spacing w:before="360" w:after="240"/>
      <w:jc w:val="center"/>
    </w:pPr>
    <w:rPr>
      <w:b/>
      <w:bCs/>
      <w:sz w:val="36"/>
      <w:szCs w:val="36"/>
    </w:rPr>
  </w:style>
  <w:style w:type="character" w:customStyle="1" w:styleId="ISSLIBTitleZnak">
    <w:name w:val="ISSLIB Title Znak"/>
    <w:basedOn w:val="ISSLIBNormalZnak"/>
    <w:link w:val="ISSLIBTitle"/>
    <w:rsid w:val="0095585D"/>
    <w:rPr>
      <w:rFonts w:ascii="Times New Roman" w:eastAsia="Times New Roman" w:hAnsi="Times New Roman" w:cs="Times New Roman"/>
      <w:b/>
      <w:bCs/>
      <w:noProof/>
      <w:sz w:val="36"/>
      <w:szCs w:val="36"/>
    </w:rPr>
  </w:style>
  <w:style w:type="paragraph" w:customStyle="1" w:styleId="ISSLIBKeywords">
    <w:name w:val="ISSLIB Keywords"/>
    <w:basedOn w:val="ISSLIBNormal"/>
    <w:qFormat/>
    <w:rsid w:val="0052136D"/>
    <w:pPr>
      <w:spacing w:before="40"/>
      <w:ind w:firstLine="567"/>
    </w:pPr>
    <w:rPr>
      <w:i/>
    </w:rPr>
  </w:style>
  <w:style w:type="paragraph" w:customStyle="1" w:styleId="ISSLIBHeading1">
    <w:name w:val="ISSLIB Heading 1"/>
    <w:basedOn w:val="ISSLIBNormal"/>
    <w:link w:val="ISSLIBHeading1Znak"/>
    <w:qFormat/>
    <w:rsid w:val="00952A5F"/>
    <w:pPr>
      <w:keepNext/>
      <w:keepLines/>
      <w:widowControl w:val="0"/>
      <w:spacing w:before="240" w:after="60"/>
      <w:jc w:val="left"/>
    </w:pPr>
    <w:rPr>
      <w:b/>
      <w:bCs/>
      <w:caps/>
      <w:sz w:val="22"/>
      <w:szCs w:val="22"/>
    </w:rPr>
  </w:style>
  <w:style w:type="character" w:customStyle="1" w:styleId="ISSLIBHeading1Znak">
    <w:name w:val="ISSLIB Heading 1 Znak"/>
    <w:basedOn w:val="ISSLIBNormalZnak"/>
    <w:link w:val="ISSLIBHeading1"/>
    <w:rsid w:val="00952A5F"/>
    <w:rPr>
      <w:rFonts w:ascii="Times New Roman" w:eastAsia="Times New Roman" w:hAnsi="Times New Roman" w:cs="Times New Roman"/>
      <w:b/>
      <w:bCs/>
      <w:caps/>
      <w:noProof/>
      <w:sz w:val="22"/>
      <w:szCs w:val="22"/>
    </w:rPr>
  </w:style>
  <w:style w:type="paragraph" w:customStyle="1" w:styleId="ISSLIBHeading2">
    <w:name w:val="ISSLIB Heading 2"/>
    <w:basedOn w:val="ISSLIBHeading1"/>
    <w:next w:val="ISSLIBNormal"/>
    <w:link w:val="ISSLIBHeading2Znak"/>
    <w:qFormat/>
    <w:rsid w:val="00FB5943"/>
    <w:pPr>
      <w:spacing w:before="160" w:after="20"/>
    </w:pPr>
    <w:rPr>
      <w:caps w:val="0"/>
    </w:rPr>
  </w:style>
  <w:style w:type="character" w:customStyle="1" w:styleId="ISSLIBHeading2Znak">
    <w:name w:val="ISSLIB Heading 2 Znak"/>
    <w:basedOn w:val="ISSLIBHeading1Znak"/>
    <w:link w:val="ISSLIBHeading2"/>
    <w:rsid w:val="00FB5943"/>
    <w:rPr>
      <w:rFonts w:ascii="Times New Roman" w:eastAsia="Times New Roman" w:hAnsi="Times New Roman" w:cs="Times New Roman"/>
      <w:b/>
      <w:bCs/>
      <w:caps w:val="0"/>
      <w:noProof/>
      <w:sz w:val="22"/>
      <w:szCs w:val="22"/>
    </w:rPr>
  </w:style>
  <w:style w:type="paragraph" w:customStyle="1" w:styleId="SEANESHeading3">
    <w:name w:val="SEANES Heading 3"/>
    <w:basedOn w:val="2"/>
    <w:next w:val="ISSLIBNormal"/>
    <w:link w:val="SEANESHeading3Char"/>
    <w:qFormat/>
    <w:rsid w:val="00FB5943"/>
    <w:pPr>
      <w:spacing w:before="120"/>
      <w:jc w:val="left"/>
    </w:pPr>
    <w:rPr>
      <w:b w:val="0"/>
      <w:i/>
    </w:rPr>
  </w:style>
  <w:style w:type="character" w:customStyle="1" w:styleId="SEANESHeading3Char">
    <w:name w:val="SEANES Heading 3 Char"/>
    <w:basedOn w:val="20"/>
    <w:link w:val="SEANESHeading3"/>
    <w:rsid w:val="00FB5943"/>
    <w:rPr>
      <w:rFonts w:ascii="Times New Roman" w:eastAsia="Times New Roman" w:hAnsi="Times New Roman" w:cs="Times New Roman"/>
      <w:b w:val="0"/>
      <w:i/>
      <w:noProof/>
      <w:kern w:val="32"/>
      <w:sz w:val="22"/>
      <w:szCs w:val="20"/>
    </w:rPr>
  </w:style>
  <w:style w:type="paragraph" w:customStyle="1" w:styleId="ISSLIBCaption">
    <w:name w:val="ISSLIB Caption"/>
    <w:basedOn w:val="ISSLIBNormal"/>
    <w:next w:val="ISSLIBNormal"/>
    <w:qFormat/>
    <w:rsid w:val="006E7146"/>
    <w:pPr>
      <w:keepNext/>
      <w:keepLines/>
      <w:spacing w:before="80" w:after="80"/>
      <w:ind w:left="567" w:right="567"/>
      <w:jc w:val="center"/>
    </w:pPr>
    <w:rPr>
      <w:sz w:val="18"/>
      <w:szCs w:val="18"/>
    </w:rPr>
  </w:style>
  <w:style w:type="paragraph" w:customStyle="1" w:styleId="SEANESCaptionLong">
    <w:name w:val="SEANES CaptionLong"/>
    <w:basedOn w:val="ISSLIBCaption"/>
    <w:next w:val="ISSLIBNormal"/>
    <w:qFormat/>
    <w:rsid w:val="00F112F1"/>
    <w:pPr>
      <w:jc w:val="both"/>
    </w:pPr>
  </w:style>
  <w:style w:type="paragraph" w:customStyle="1" w:styleId="SEANESFootnote">
    <w:name w:val="SEANES Footnote"/>
    <w:basedOn w:val="ISSLIBNormal"/>
    <w:link w:val="SEANESFootnoteChar"/>
    <w:qFormat/>
    <w:rsid w:val="00503FDA"/>
    <w:rPr>
      <w:sz w:val="16"/>
      <w:szCs w:val="16"/>
    </w:rPr>
  </w:style>
  <w:style w:type="character" w:customStyle="1" w:styleId="SEANESFootnoteChar">
    <w:name w:val="SEANES Footnote Char"/>
    <w:basedOn w:val="ISSLIBNormalZnak"/>
    <w:link w:val="SEANESFootnote"/>
    <w:rsid w:val="00503FDA"/>
    <w:rPr>
      <w:rFonts w:ascii="Times New Roman" w:eastAsia="Times New Roman" w:hAnsi="Times New Roman" w:cs="Times New Roman"/>
      <w:noProof/>
      <w:sz w:val="16"/>
      <w:szCs w:val="16"/>
    </w:rPr>
  </w:style>
  <w:style w:type="paragraph" w:customStyle="1" w:styleId="SEANESEquation">
    <w:name w:val="SEANES Equation"/>
    <w:basedOn w:val="ISSLIBNormal"/>
    <w:next w:val="ISSLIBNormal"/>
    <w:link w:val="SEANESEquationChar"/>
    <w:qFormat/>
    <w:rsid w:val="00503FDA"/>
    <w:pPr>
      <w:spacing w:before="120" w:after="120"/>
      <w:ind w:left="567" w:right="559"/>
      <w:contextualSpacing/>
      <w:jc w:val="left"/>
    </w:pPr>
  </w:style>
  <w:style w:type="character" w:customStyle="1" w:styleId="SEANESEquationChar">
    <w:name w:val="SEANES Equation Char"/>
    <w:basedOn w:val="ISSLIBNormalZnak"/>
    <w:link w:val="SEANESEquation"/>
    <w:rsid w:val="00503FDA"/>
    <w:rPr>
      <w:rFonts w:ascii="Times New Roman" w:eastAsia="Times New Roman" w:hAnsi="Times New Roman" w:cs="Times New Roman"/>
      <w:noProof/>
      <w:sz w:val="20"/>
      <w:szCs w:val="20"/>
    </w:rPr>
  </w:style>
  <w:style w:type="table" w:styleId="af">
    <w:name w:val="Table Grid"/>
    <w:basedOn w:val="a1"/>
    <w:uiPriority w:val="59"/>
    <w:rsid w:val="004E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LIBTable">
    <w:name w:val="ISSLIB Table"/>
    <w:basedOn w:val="ISSLIBNormal"/>
    <w:next w:val="ISSLIBNormal"/>
    <w:link w:val="ISSLIBTableZnak"/>
    <w:qFormat/>
    <w:rsid w:val="004E613B"/>
    <w:rPr>
      <w:rFonts w:cs="Lucida Grande"/>
      <w:color w:val="000000"/>
      <w:sz w:val="16"/>
    </w:rPr>
  </w:style>
  <w:style w:type="character" w:customStyle="1" w:styleId="ISSLIBTableZnak">
    <w:name w:val="ISSLIB Table Znak"/>
    <w:basedOn w:val="ISSLIBNormalZnak"/>
    <w:link w:val="ISSLIBTable"/>
    <w:rsid w:val="004E613B"/>
    <w:rPr>
      <w:rFonts w:ascii="Times New Roman" w:eastAsia="Times New Roman" w:hAnsi="Times New Roman" w:cs="Lucida Grande"/>
      <w:noProof/>
      <w:color w:val="000000"/>
      <w:sz w:val="16"/>
      <w:szCs w:val="20"/>
    </w:rPr>
  </w:style>
  <w:style w:type="table" w:styleId="af0">
    <w:name w:val="Light Shading"/>
    <w:basedOn w:val="a1"/>
    <w:uiPriority w:val="60"/>
    <w:rsid w:val="004E613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header"/>
    <w:basedOn w:val="a"/>
    <w:link w:val="af2"/>
    <w:uiPriority w:val="99"/>
    <w:unhideWhenUsed/>
    <w:rsid w:val="005F4393"/>
    <w:pPr>
      <w:tabs>
        <w:tab w:val="center" w:pos="4536"/>
        <w:tab w:val="right" w:pos="9072"/>
      </w:tabs>
    </w:pPr>
  </w:style>
  <w:style w:type="character" w:customStyle="1" w:styleId="af2">
    <w:name w:val="Верхний колонтитул Знак"/>
    <w:basedOn w:val="a0"/>
    <w:link w:val="af1"/>
    <w:uiPriority w:val="99"/>
    <w:rsid w:val="005F4393"/>
  </w:style>
  <w:style w:type="paragraph" w:styleId="af3">
    <w:name w:val="footer"/>
    <w:basedOn w:val="a"/>
    <w:link w:val="af4"/>
    <w:uiPriority w:val="99"/>
    <w:unhideWhenUsed/>
    <w:rsid w:val="005F4393"/>
    <w:pPr>
      <w:tabs>
        <w:tab w:val="center" w:pos="4536"/>
        <w:tab w:val="right" w:pos="9072"/>
      </w:tabs>
    </w:pPr>
  </w:style>
  <w:style w:type="character" w:customStyle="1" w:styleId="af4">
    <w:name w:val="Нижний колонтитул Знак"/>
    <w:basedOn w:val="a0"/>
    <w:link w:val="af3"/>
    <w:uiPriority w:val="99"/>
    <w:rsid w:val="005F4393"/>
  </w:style>
  <w:style w:type="character" w:styleId="af5">
    <w:name w:val="page number"/>
    <w:basedOn w:val="a0"/>
    <w:uiPriority w:val="99"/>
    <w:semiHidden/>
    <w:unhideWhenUsed/>
    <w:rsid w:val="005F4393"/>
  </w:style>
  <w:style w:type="paragraph" w:customStyle="1" w:styleId="SEANESHeader">
    <w:name w:val="SEANES Header"/>
    <w:basedOn w:val="ISSLIBNormal"/>
    <w:link w:val="SEANESHeaderChar"/>
    <w:qFormat/>
    <w:rsid w:val="004F2B71"/>
    <w:pPr>
      <w:pBdr>
        <w:bottom w:val="single" w:sz="4" w:space="1" w:color="auto"/>
      </w:pBdr>
      <w:jc w:val="center"/>
    </w:pPr>
    <w:rPr>
      <w:i/>
      <w:sz w:val="18"/>
      <w:szCs w:val="18"/>
    </w:rPr>
  </w:style>
  <w:style w:type="character" w:customStyle="1" w:styleId="SEANESHeaderChar">
    <w:name w:val="SEANES Header Char"/>
    <w:basedOn w:val="ISSLIBNormalZnak"/>
    <w:link w:val="SEANESHeader"/>
    <w:rsid w:val="004F2B71"/>
    <w:rPr>
      <w:rFonts w:ascii="Times New Roman" w:eastAsia="Times New Roman" w:hAnsi="Times New Roman" w:cs="Times New Roman"/>
      <w:i/>
      <w:noProof/>
      <w:sz w:val="18"/>
      <w:szCs w:val="18"/>
    </w:rPr>
  </w:style>
  <w:style w:type="paragraph" w:customStyle="1" w:styleId="ISSLIBAffiliation">
    <w:name w:val="ISSLIB Affiliation"/>
    <w:basedOn w:val="ISSLIBAuthor"/>
    <w:qFormat/>
    <w:rsid w:val="00367353"/>
    <w:rPr>
      <w:i/>
      <w:sz w:val="22"/>
      <w:szCs w:val="22"/>
    </w:rPr>
  </w:style>
  <w:style w:type="paragraph" w:styleId="af6">
    <w:name w:val="Document Map"/>
    <w:basedOn w:val="a"/>
    <w:link w:val="af7"/>
    <w:uiPriority w:val="99"/>
    <w:semiHidden/>
    <w:unhideWhenUsed/>
    <w:rsid w:val="00DF2FC8"/>
    <w:rPr>
      <w:rFonts w:ascii="Tahoma" w:hAnsi="Tahoma" w:cs="Tahoma"/>
      <w:sz w:val="16"/>
      <w:szCs w:val="16"/>
    </w:rPr>
  </w:style>
  <w:style w:type="character" w:customStyle="1" w:styleId="af7">
    <w:name w:val="Схема документа Знак"/>
    <w:basedOn w:val="a0"/>
    <w:link w:val="af6"/>
    <w:uiPriority w:val="99"/>
    <w:semiHidden/>
    <w:rsid w:val="00DF2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09925">
      <w:bodyDiv w:val="1"/>
      <w:marLeft w:val="0"/>
      <w:marRight w:val="0"/>
      <w:marTop w:val="0"/>
      <w:marBottom w:val="0"/>
      <w:divBdr>
        <w:top w:val="none" w:sz="0" w:space="0" w:color="auto"/>
        <w:left w:val="none" w:sz="0" w:space="0" w:color="auto"/>
        <w:bottom w:val="none" w:sz="0" w:space="0" w:color="auto"/>
        <w:right w:val="none" w:sz="0" w:space="0" w:color="auto"/>
      </w:divBdr>
    </w:div>
    <w:div w:id="1707098982">
      <w:bodyDiv w:val="1"/>
      <w:marLeft w:val="0"/>
      <w:marRight w:val="0"/>
      <w:marTop w:val="0"/>
      <w:marBottom w:val="0"/>
      <w:divBdr>
        <w:top w:val="none" w:sz="0" w:space="0" w:color="auto"/>
        <w:left w:val="none" w:sz="0" w:space="0" w:color="auto"/>
        <w:bottom w:val="none" w:sz="0" w:space="0" w:color="auto"/>
        <w:right w:val="none" w:sz="0" w:space="0" w:color="auto"/>
      </w:divBdr>
    </w:div>
    <w:div w:id="2138646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rasilnikova\Downloads\Paper-Templa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43F7-73A6-4B2A-9941-BD372351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Template>
  <TotalTime>1</TotalTime>
  <Pages>4</Pages>
  <Words>1693</Words>
  <Characters>9655</Characters>
  <Application>Microsoft Office Word</Application>
  <DocSecurity>0</DocSecurity>
  <Lines>80</Lines>
  <Paragraphs>22</Paragraphs>
  <ScaleCrop>false</ScaleCrop>
  <HeadingPairs>
    <vt:vector size="6" baseType="variant">
      <vt:variant>
        <vt:lpstr>Название</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FL UM</Company>
  <LinksUpToDate>false</LinksUpToDate>
  <CharactersWithSpaces>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Красильникова Ирина Григорьевна</dc:creator>
  <cp:lastModifiedBy>Красильникова Ирина Григорьевна</cp:lastModifiedBy>
  <cp:revision>2</cp:revision>
  <cp:lastPrinted>2012-10-02T11:59:00Z</cp:lastPrinted>
  <dcterms:created xsi:type="dcterms:W3CDTF">2014-09-11T12:32:00Z</dcterms:created>
  <dcterms:modified xsi:type="dcterms:W3CDTF">2014-09-11T12:32:00Z</dcterms:modified>
</cp:coreProperties>
</file>